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CF9FE" w14:textId="436239FE" w:rsidR="00421CC1" w:rsidRDefault="009630D6" w:rsidP="00421CC1">
      <w:pPr>
        <w:jc w:val="center"/>
        <w:rPr>
          <w:rFonts w:ascii="Arial" w:hAnsi="Arial" w:cs="Arial"/>
          <w:b/>
          <w:sz w:val="48"/>
          <w:szCs w:val="56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0" wp14:anchorId="2A57A76E" wp14:editId="3A246B0D">
            <wp:simplePos x="0" y="0"/>
            <wp:positionH relativeFrom="leftMargin">
              <wp:posOffset>438150</wp:posOffset>
            </wp:positionH>
            <wp:positionV relativeFrom="page">
              <wp:posOffset>276225</wp:posOffset>
            </wp:positionV>
            <wp:extent cx="1515600" cy="601200"/>
            <wp:effectExtent l="0" t="0" r="0" b="8890"/>
            <wp:wrapNone/>
            <wp:docPr id="1" name="Image 1" descr="LOGO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VI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E34" w:rsidRPr="0040645B">
        <w:rPr>
          <w:rFonts w:ascii="Arial" w:hAnsi="Arial" w:cs="Arial"/>
          <w:b/>
          <w:sz w:val="48"/>
          <w:szCs w:val="56"/>
        </w:rPr>
        <w:t>REGISTRE</w:t>
      </w:r>
      <w:r w:rsidR="00421CC1">
        <w:rPr>
          <w:rFonts w:ascii="Arial" w:hAnsi="Arial" w:cs="Arial"/>
          <w:b/>
          <w:sz w:val="48"/>
          <w:szCs w:val="56"/>
        </w:rPr>
        <w:t xml:space="preserve"> </w:t>
      </w:r>
    </w:p>
    <w:p w14:paraId="1B390EAA" w14:textId="211F3F6C" w:rsidR="00D67E34" w:rsidRPr="0040645B" w:rsidRDefault="0045517D" w:rsidP="00421CC1">
      <w:pPr>
        <w:jc w:val="center"/>
        <w:rPr>
          <w:rFonts w:ascii="Arial" w:hAnsi="Arial" w:cs="Arial"/>
          <w:b/>
          <w:sz w:val="48"/>
          <w:szCs w:val="56"/>
        </w:rPr>
      </w:pPr>
      <w:r w:rsidRPr="0040645B">
        <w:rPr>
          <w:rFonts w:ascii="Arial" w:hAnsi="Arial" w:cs="Arial"/>
          <w:b/>
          <w:sz w:val="48"/>
          <w:szCs w:val="56"/>
        </w:rPr>
        <w:t>DE CONCERTATION</w:t>
      </w:r>
      <w:r w:rsidR="00BF23E1" w:rsidRPr="0040645B">
        <w:rPr>
          <w:rFonts w:ascii="Arial" w:hAnsi="Arial" w:cs="Arial"/>
          <w:b/>
          <w:sz w:val="48"/>
          <w:szCs w:val="56"/>
        </w:rPr>
        <w:t xml:space="preserve"> PREALABLE</w:t>
      </w:r>
    </w:p>
    <w:p w14:paraId="1559743D" w14:textId="77777777" w:rsidR="000914AB" w:rsidRPr="0040645B" w:rsidRDefault="000914AB" w:rsidP="00D67E34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705F011E" w14:textId="77777777" w:rsidR="0045517D" w:rsidRPr="0040645B" w:rsidRDefault="0045517D" w:rsidP="00D67E34">
      <w:pPr>
        <w:pBdr>
          <w:bottom w:val="single" w:sz="4" w:space="1" w:color="auto"/>
        </w:pBdr>
        <w:rPr>
          <w:rFonts w:ascii="Arial" w:hAnsi="Arial" w:cs="Arial"/>
        </w:rPr>
      </w:pPr>
    </w:p>
    <w:p w14:paraId="3F295F9A" w14:textId="447D65B8" w:rsidR="00D67E34" w:rsidRDefault="00421CC1" w:rsidP="00421CC1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421CC1">
        <w:rPr>
          <w:rFonts w:ascii="Arial" w:hAnsi="Arial" w:cs="Arial"/>
          <w:b/>
        </w:rPr>
        <w:t>PROJET GRETTE BRULARD POLYGONES – PROCEDURE DE DECLARATION DE PROJET VALANT MISE EN COMPATIBILITE DU PLU</w:t>
      </w:r>
    </w:p>
    <w:p w14:paraId="19B4251A" w14:textId="77777777" w:rsidR="00421CC1" w:rsidRPr="00421CC1" w:rsidRDefault="00421CC1" w:rsidP="00421CC1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14:paraId="31456D90" w14:textId="77777777" w:rsidR="00D67E34" w:rsidRPr="0040645B" w:rsidRDefault="00D67E34" w:rsidP="00D67E34">
      <w:pPr>
        <w:rPr>
          <w:rFonts w:ascii="Arial" w:hAnsi="Arial" w:cs="Arial"/>
          <w:b/>
        </w:rPr>
      </w:pPr>
    </w:p>
    <w:p w14:paraId="15EC37CD" w14:textId="2F002772" w:rsidR="00BF23E1" w:rsidRPr="00421CC1" w:rsidRDefault="00421CC1" w:rsidP="00421CC1">
      <w:pPr>
        <w:jc w:val="both"/>
        <w:rPr>
          <w:rFonts w:ascii="Arial" w:hAnsi="Arial" w:cs="Arial"/>
        </w:rPr>
      </w:pPr>
      <w:r w:rsidRPr="00421CC1">
        <w:rPr>
          <w:rFonts w:ascii="Arial" w:hAnsi="Arial" w:cs="Arial"/>
        </w:rPr>
        <w:t>Les</w:t>
      </w:r>
      <w:r w:rsidR="0045517D" w:rsidRPr="00421CC1">
        <w:rPr>
          <w:rFonts w:ascii="Arial" w:hAnsi="Arial" w:cs="Arial"/>
        </w:rPr>
        <w:t xml:space="preserve"> procédure</w:t>
      </w:r>
      <w:r w:rsidRPr="00421CC1">
        <w:rPr>
          <w:rFonts w:ascii="Arial" w:hAnsi="Arial" w:cs="Arial"/>
        </w:rPr>
        <w:t>s</w:t>
      </w:r>
      <w:r w:rsidR="0045517D" w:rsidRPr="00421CC1">
        <w:rPr>
          <w:rFonts w:ascii="Arial" w:hAnsi="Arial" w:cs="Arial"/>
        </w:rPr>
        <w:t xml:space="preserve"> de concertation</w:t>
      </w:r>
      <w:r w:rsidRPr="00421CC1">
        <w:rPr>
          <w:rFonts w:ascii="Arial" w:hAnsi="Arial" w:cs="Arial"/>
        </w:rPr>
        <w:t>s</w:t>
      </w:r>
      <w:r w:rsidR="004F6263" w:rsidRPr="00421CC1">
        <w:rPr>
          <w:rFonts w:ascii="Arial" w:hAnsi="Arial" w:cs="Arial"/>
        </w:rPr>
        <w:t xml:space="preserve"> </w:t>
      </w:r>
      <w:r w:rsidR="00BF23E1" w:rsidRPr="00421CC1">
        <w:rPr>
          <w:rFonts w:ascii="Arial" w:hAnsi="Arial" w:cs="Arial"/>
        </w:rPr>
        <w:t>préalable</w:t>
      </w:r>
      <w:r w:rsidRPr="00421CC1">
        <w:rPr>
          <w:rFonts w:ascii="Arial" w:hAnsi="Arial" w:cs="Arial"/>
        </w:rPr>
        <w:t>s</w:t>
      </w:r>
      <w:r w:rsidR="00BF23E1" w:rsidRPr="00421CC1">
        <w:rPr>
          <w:rFonts w:ascii="Arial" w:hAnsi="Arial" w:cs="Arial"/>
        </w:rPr>
        <w:t xml:space="preserve"> </w:t>
      </w:r>
      <w:r w:rsidR="004F6263" w:rsidRPr="00421CC1">
        <w:rPr>
          <w:rFonts w:ascii="Arial" w:hAnsi="Arial" w:cs="Arial"/>
        </w:rPr>
        <w:t>se déroule</w:t>
      </w:r>
      <w:r w:rsidRPr="00421CC1">
        <w:rPr>
          <w:rFonts w:ascii="Arial" w:hAnsi="Arial" w:cs="Arial"/>
        </w:rPr>
        <w:t>nt</w:t>
      </w:r>
      <w:r w:rsidR="00BF23E1" w:rsidRPr="00421CC1">
        <w:rPr>
          <w:rFonts w:ascii="Arial" w:hAnsi="Arial" w:cs="Arial"/>
        </w:rPr>
        <w:t> :</w:t>
      </w:r>
    </w:p>
    <w:p w14:paraId="112A5B99" w14:textId="77777777" w:rsidR="00BF23E1" w:rsidRPr="00421CC1" w:rsidRDefault="00BF23E1" w:rsidP="00BF23E1">
      <w:pPr>
        <w:pStyle w:val="Paragraphedeliste"/>
        <w:rPr>
          <w:rFonts w:ascii="Arial" w:hAnsi="Arial" w:cs="Arial"/>
        </w:rPr>
      </w:pPr>
    </w:p>
    <w:p w14:paraId="543671AC" w14:textId="7FA28C17" w:rsidR="00BF23E1" w:rsidRPr="00421CC1" w:rsidRDefault="0045517D" w:rsidP="00BF23E1">
      <w:pPr>
        <w:pStyle w:val="Paragraphedeliste"/>
        <w:jc w:val="center"/>
        <w:rPr>
          <w:rFonts w:ascii="Arial" w:hAnsi="Arial" w:cs="Arial"/>
          <w:b/>
        </w:rPr>
      </w:pPr>
      <w:proofErr w:type="gramStart"/>
      <w:r w:rsidRPr="00421CC1">
        <w:rPr>
          <w:rFonts w:ascii="Arial" w:hAnsi="Arial" w:cs="Arial"/>
          <w:b/>
        </w:rPr>
        <w:t>du</w:t>
      </w:r>
      <w:proofErr w:type="gramEnd"/>
      <w:r w:rsidRPr="00421CC1">
        <w:rPr>
          <w:rFonts w:ascii="Arial" w:hAnsi="Arial" w:cs="Arial"/>
          <w:b/>
        </w:rPr>
        <w:t xml:space="preserve"> </w:t>
      </w:r>
      <w:r w:rsidR="00421CC1" w:rsidRPr="00421CC1">
        <w:rPr>
          <w:rFonts w:ascii="Arial" w:hAnsi="Arial" w:cs="Arial"/>
          <w:b/>
        </w:rPr>
        <w:t>vendredi 27 janvier 2023 au vendredi 28 avril 2023 inclus</w:t>
      </w:r>
    </w:p>
    <w:p w14:paraId="52C25E30" w14:textId="77777777" w:rsidR="00BF23E1" w:rsidRPr="00421CC1" w:rsidRDefault="00BF23E1" w:rsidP="00BF23E1">
      <w:pPr>
        <w:pStyle w:val="Paragraphedeliste"/>
        <w:rPr>
          <w:rFonts w:ascii="Arial" w:hAnsi="Arial" w:cs="Arial"/>
        </w:rPr>
      </w:pPr>
    </w:p>
    <w:p w14:paraId="13CE372B" w14:textId="77777777" w:rsidR="00421CC1" w:rsidRPr="00421CC1" w:rsidRDefault="00421CC1" w:rsidP="00421CC1">
      <w:pPr>
        <w:jc w:val="both"/>
        <w:rPr>
          <w:rFonts w:ascii="Arial" w:hAnsi="Arial" w:cs="Arial"/>
        </w:rPr>
      </w:pPr>
      <w:r w:rsidRPr="00421CC1">
        <w:rPr>
          <w:rFonts w:ascii="Arial" w:hAnsi="Arial" w:cs="Arial"/>
        </w:rPr>
        <w:t xml:space="preserve">Les concertations préalables sur le projet </w:t>
      </w:r>
      <w:proofErr w:type="spellStart"/>
      <w:r w:rsidRPr="00421CC1">
        <w:rPr>
          <w:rFonts w:ascii="Arial" w:hAnsi="Arial" w:cs="Arial"/>
        </w:rPr>
        <w:t>Grette</w:t>
      </w:r>
      <w:proofErr w:type="spellEnd"/>
      <w:r w:rsidRPr="00421CC1">
        <w:rPr>
          <w:rFonts w:ascii="Arial" w:hAnsi="Arial" w:cs="Arial"/>
        </w:rPr>
        <w:t>-</w:t>
      </w:r>
      <w:proofErr w:type="spellStart"/>
      <w:r w:rsidRPr="00421CC1">
        <w:rPr>
          <w:rFonts w:ascii="Arial" w:hAnsi="Arial" w:cs="Arial"/>
        </w:rPr>
        <w:t>Brulard</w:t>
      </w:r>
      <w:proofErr w:type="spellEnd"/>
      <w:r w:rsidRPr="00421CC1">
        <w:rPr>
          <w:rFonts w:ascii="Arial" w:hAnsi="Arial" w:cs="Arial"/>
        </w:rPr>
        <w:t>-Polygone et sur la mise en compatibilité du PLU seront menées conjointement selon des modalités et objectifs identiques, sous l’égide de deux garants chargés de veiller à la bonne information et participation du public conformément au code de l’Environnement (articles L.121-15-1, L.121-16 et L.121-16-1).</w:t>
      </w:r>
    </w:p>
    <w:p w14:paraId="69273201" w14:textId="77777777" w:rsidR="00421CC1" w:rsidRPr="00421CC1" w:rsidRDefault="00421CC1" w:rsidP="00421CC1">
      <w:pPr>
        <w:jc w:val="both"/>
        <w:rPr>
          <w:rFonts w:ascii="Arial" w:hAnsi="Arial" w:cs="Arial"/>
        </w:rPr>
      </w:pPr>
    </w:p>
    <w:p w14:paraId="1FB631D9" w14:textId="28F832A1" w:rsidR="00421CC1" w:rsidRDefault="00421CC1" w:rsidP="00421CC1">
      <w:pPr>
        <w:jc w:val="both"/>
        <w:rPr>
          <w:rFonts w:ascii="Arial" w:hAnsi="Arial" w:cs="Arial"/>
        </w:rPr>
      </w:pPr>
      <w:r w:rsidRPr="00421CC1">
        <w:rPr>
          <w:rFonts w:ascii="Arial" w:hAnsi="Arial" w:cs="Arial"/>
        </w:rPr>
        <w:t>Le dossier de concertation préalable sera mis à la disposition du public</w:t>
      </w:r>
      <w:r w:rsidR="002509EC">
        <w:rPr>
          <w:rFonts w:ascii="Arial" w:hAnsi="Arial" w:cs="Arial"/>
        </w:rPr>
        <w:t xml:space="preserve"> </w:t>
      </w:r>
      <w:r w:rsidRPr="00421CC1">
        <w:rPr>
          <w:rFonts w:ascii="Arial" w:hAnsi="Arial" w:cs="Arial"/>
          <w:bCs/>
        </w:rPr>
        <w:t>aux jours et heures habituels d’ouverture au public</w:t>
      </w:r>
      <w:r w:rsidR="002509EC">
        <w:rPr>
          <w:rFonts w:ascii="Arial" w:hAnsi="Arial" w:cs="Arial"/>
          <w:bCs/>
        </w:rPr>
        <w:t>.</w:t>
      </w:r>
      <w:r w:rsidRPr="00421CC1">
        <w:rPr>
          <w:rFonts w:ascii="Arial" w:hAnsi="Arial" w:cs="Arial"/>
        </w:rPr>
        <w:t xml:space="preserve"> </w:t>
      </w:r>
    </w:p>
    <w:p w14:paraId="09E188C9" w14:textId="77777777" w:rsidR="00421CC1" w:rsidRPr="00421CC1" w:rsidRDefault="00421CC1" w:rsidP="00421CC1">
      <w:pPr>
        <w:jc w:val="both"/>
        <w:rPr>
          <w:rFonts w:ascii="Arial" w:hAnsi="Arial" w:cs="Arial"/>
        </w:rPr>
      </w:pPr>
    </w:p>
    <w:p w14:paraId="21BF7842" w14:textId="2AACB958" w:rsidR="00421CC1" w:rsidRPr="00421CC1" w:rsidRDefault="00421CC1" w:rsidP="00421CC1">
      <w:pPr>
        <w:jc w:val="both"/>
        <w:rPr>
          <w:rFonts w:ascii="Arial" w:hAnsi="Arial" w:cs="Arial"/>
        </w:rPr>
      </w:pPr>
      <w:r w:rsidRPr="00421CC1">
        <w:rPr>
          <w:rFonts w:ascii="Arial" w:hAnsi="Arial" w:cs="Arial"/>
        </w:rPr>
        <w:t xml:space="preserve">Pendant toute la durée de la concertation, chacun pourra prendre connaissance du dossier, consigner ses observations et propositions sur les registres de concertation à disposition du public et en ligne </w:t>
      </w:r>
      <w:r w:rsidR="00CC3328">
        <w:rPr>
          <w:rFonts w:ascii="Arial" w:hAnsi="Arial" w:cs="Arial"/>
        </w:rPr>
        <w:t>à l’adresse</w:t>
      </w:r>
      <w:r w:rsidRPr="00421CC1">
        <w:rPr>
          <w:rFonts w:ascii="Arial" w:hAnsi="Arial" w:cs="Arial"/>
        </w:rPr>
        <w:t xml:space="preserve"> précitée </w:t>
      </w:r>
      <w:hyperlink r:id="rId16" w:history="1">
        <w:r w:rsidR="00CC3328" w:rsidRPr="00421CC1">
          <w:rPr>
            <w:rStyle w:val="Lienhypertexte"/>
            <w:rFonts w:ascii="Arial" w:hAnsi="Arial" w:cs="Arial"/>
          </w:rPr>
          <w:t>https://atelierscitoyens.besancon.fr/</w:t>
        </w:r>
      </w:hyperlink>
      <w:r w:rsidR="00CC3328">
        <w:rPr>
          <w:rFonts w:ascii="Arial" w:hAnsi="Arial" w:cs="Arial"/>
        </w:rPr>
        <w:t xml:space="preserve"> </w:t>
      </w:r>
      <w:r w:rsidRPr="00421CC1">
        <w:rPr>
          <w:rFonts w:ascii="Arial" w:hAnsi="Arial" w:cs="Arial"/>
        </w:rPr>
        <w:t xml:space="preserve">ou par courriel aux garants : </w:t>
      </w:r>
      <w:hyperlink r:id="rId17" w:history="1">
        <w:r w:rsidRPr="00421CC1">
          <w:rPr>
            <w:rStyle w:val="Lienhypertexte"/>
            <w:rFonts w:ascii="Arial" w:hAnsi="Arial" w:cs="Arial"/>
          </w:rPr>
          <w:t>eric.keller@garant-cndp.fr</w:t>
        </w:r>
      </w:hyperlink>
      <w:r w:rsidR="002509EC">
        <w:rPr>
          <w:rFonts w:ascii="Arial" w:hAnsi="Arial" w:cs="Arial"/>
        </w:rPr>
        <w:t xml:space="preserve"> </w:t>
      </w:r>
      <w:r w:rsidRPr="00421CC1">
        <w:rPr>
          <w:rFonts w:ascii="Arial" w:hAnsi="Arial" w:cs="Arial"/>
        </w:rPr>
        <w:t xml:space="preserve">et </w:t>
      </w:r>
      <w:hyperlink r:id="rId18" w:history="1">
        <w:r w:rsidRPr="00421CC1">
          <w:rPr>
            <w:rStyle w:val="Lienhypertexte"/>
            <w:rFonts w:ascii="Arial" w:hAnsi="Arial" w:cs="Arial"/>
          </w:rPr>
          <w:t>jacques.archimbaud@garant-cndp.fr</w:t>
        </w:r>
      </w:hyperlink>
    </w:p>
    <w:p w14:paraId="113D53A8" w14:textId="551E50B2" w:rsidR="00C84293" w:rsidRPr="0040645B" w:rsidRDefault="00C84293" w:rsidP="0045517D">
      <w:pPr>
        <w:jc w:val="both"/>
        <w:rPr>
          <w:rFonts w:ascii="Arial" w:hAnsi="Arial" w:cs="Arial"/>
        </w:rPr>
      </w:pPr>
    </w:p>
    <w:p w14:paraId="426CD60F" w14:textId="7B2C06B5" w:rsidR="0045517D" w:rsidRDefault="00082C43" w:rsidP="00421CC1">
      <w:pPr>
        <w:jc w:val="both"/>
        <w:rPr>
          <w:rFonts w:ascii="Arial" w:hAnsi="Arial" w:cs="Arial"/>
          <w:sz w:val="18"/>
          <w:szCs w:val="18"/>
        </w:rPr>
      </w:pPr>
      <w:r w:rsidRPr="00421CC1">
        <w:rPr>
          <w:rFonts w:ascii="Arial" w:hAnsi="Arial" w:cs="Arial"/>
        </w:rPr>
        <w:t>Le présent r</w:t>
      </w:r>
      <w:r w:rsidR="004010CF" w:rsidRPr="00421CC1">
        <w:rPr>
          <w:rFonts w:ascii="Arial" w:hAnsi="Arial" w:cs="Arial"/>
        </w:rPr>
        <w:t xml:space="preserve">egistre </w:t>
      </w:r>
      <w:r w:rsidR="00BF23E1" w:rsidRPr="00421CC1">
        <w:rPr>
          <w:rFonts w:ascii="Arial" w:hAnsi="Arial" w:cs="Arial"/>
        </w:rPr>
        <w:t>de concertation préalable</w:t>
      </w:r>
      <w:r w:rsidR="004010CF" w:rsidRPr="00421CC1">
        <w:rPr>
          <w:rFonts w:ascii="Arial" w:hAnsi="Arial" w:cs="Arial"/>
        </w:rPr>
        <w:t xml:space="preserve"> comport</w:t>
      </w:r>
      <w:r w:rsidRPr="00421CC1">
        <w:rPr>
          <w:rFonts w:ascii="Arial" w:hAnsi="Arial" w:cs="Arial"/>
        </w:rPr>
        <w:t>e</w:t>
      </w:r>
      <w:r w:rsidR="004010CF" w:rsidRPr="00421CC1">
        <w:rPr>
          <w:rFonts w:ascii="Arial" w:hAnsi="Arial" w:cs="Arial"/>
        </w:rPr>
        <w:t xml:space="preserve"> </w:t>
      </w:r>
      <w:r w:rsidR="00D5072C">
        <w:rPr>
          <w:rFonts w:ascii="Arial" w:hAnsi="Arial" w:cs="Arial"/>
        </w:rPr>
        <w:t>20</w:t>
      </w:r>
      <w:r w:rsidR="002509EC">
        <w:rPr>
          <w:rFonts w:ascii="Arial" w:hAnsi="Arial" w:cs="Arial"/>
        </w:rPr>
        <w:t> </w:t>
      </w:r>
      <w:r w:rsidR="004010CF" w:rsidRPr="00421CC1">
        <w:rPr>
          <w:rFonts w:ascii="Arial" w:hAnsi="Arial" w:cs="Arial"/>
        </w:rPr>
        <w:t>feuillets non mobiles</w:t>
      </w:r>
      <w:r w:rsidRPr="00421CC1">
        <w:rPr>
          <w:rFonts w:ascii="Arial" w:hAnsi="Arial" w:cs="Arial"/>
        </w:rPr>
        <w:t xml:space="preserve"> </w:t>
      </w:r>
      <w:r w:rsidR="004010CF" w:rsidRPr="00421CC1">
        <w:rPr>
          <w:rFonts w:ascii="Arial" w:hAnsi="Arial" w:cs="Arial"/>
        </w:rPr>
        <w:t>destiné</w:t>
      </w:r>
      <w:r w:rsidRPr="00421CC1">
        <w:rPr>
          <w:rFonts w:ascii="Arial" w:hAnsi="Arial" w:cs="Arial"/>
        </w:rPr>
        <w:t>s</w:t>
      </w:r>
      <w:r w:rsidR="004010CF" w:rsidRPr="00421CC1">
        <w:rPr>
          <w:rFonts w:ascii="Arial" w:hAnsi="Arial" w:cs="Arial"/>
        </w:rPr>
        <w:t xml:space="preserve"> à recevoir les </w:t>
      </w:r>
      <w:r w:rsidR="0045517D" w:rsidRPr="00421CC1">
        <w:rPr>
          <w:rFonts w:ascii="Arial" w:hAnsi="Arial" w:cs="Arial"/>
        </w:rPr>
        <w:t>observations et propositions</w:t>
      </w:r>
      <w:r w:rsidR="004010CF" w:rsidRPr="00421CC1">
        <w:rPr>
          <w:rFonts w:ascii="Arial" w:hAnsi="Arial" w:cs="Arial"/>
        </w:rPr>
        <w:t xml:space="preserve"> du public</w:t>
      </w:r>
      <w:r w:rsidRPr="00421CC1">
        <w:rPr>
          <w:rFonts w:ascii="Arial" w:hAnsi="Arial" w:cs="Arial"/>
        </w:rPr>
        <w:t xml:space="preserve">. </w:t>
      </w:r>
    </w:p>
    <w:p w14:paraId="3E7E2F18" w14:textId="77777777" w:rsidR="00421CC1" w:rsidRPr="0040645B" w:rsidRDefault="00421CC1" w:rsidP="00421CC1">
      <w:pPr>
        <w:jc w:val="both"/>
        <w:rPr>
          <w:rFonts w:ascii="Arial" w:hAnsi="Arial" w:cs="Arial"/>
        </w:rPr>
      </w:pPr>
    </w:p>
    <w:p w14:paraId="2701317B" w14:textId="77777777" w:rsidR="001311C8" w:rsidRPr="0040645B" w:rsidRDefault="001311C8" w:rsidP="001311C8">
      <w:pPr>
        <w:jc w:val="both"/>
        <w:rPr>
          <w:rFonts w:ascii="Arial" w:hAnsi="Arial" w:cs="Arial"/>
        </w:rPr>
      </w:pPr>
    </w:p>
    <w:p w14:paraId="73D3FA8C" w14:textId="77777777" w:rsidR="001311C8" w:rsidRPr="0040645B" w:rsidRDefault="001311C8" w:rsidP="001311C8">
      <w:pPr>
        <w:jc w:val="both"/>
        <w:rPr>
          <w:rFonts w:ascii="Arial" w:hAnsi="Arial" w:cs="Arial"/>
          <w:b/>
        </w:rPr>
      </w:pPr>
      <w:r w:rsidRPr="0040645B">
        <w:rPr>
          <w:rFonts w:ascii="Arial" w:hAnsi="Arial" w:cs="Arial"/>
          <w:b/>
        </w:rPr>
        <w:t>Observations</w:t>
      </w:r>
    </w:p>
    <w:p w14:paraId="263FB5E9" w14:textId="77777777" w:rsidR="001311C8" w:rsidRPr="0040645B" w:rsidRDefault="001311C8" w:rsidP="001311C8">
      <w:pPr>
        <w:jc w:val="both"/>
        <w:rPr>
          <w:rFonts w:ascii="Arial" w:hAnsi="Arial" w:cs="Arial"/>
        </w:rPr>
      </w:pPr>
    </w:p>
    <w:p w14:paraId="75327898" w14:textId="77777777" w:rsidR="001311C8" w:rsidRPr="0040645B" w:rsidRDefault="001311C8" w:rsidP="001311C8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C494DF7" w14:textId="77777777" w:rsidR="001311C8" w:rsidRPr="0040645B" w:rsidRDefault="001311C8" w:rsidP="001311C8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340C231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66693E3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8444D40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F54454D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EF36587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A8ABB9E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74C727E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AD11A4C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2EABD3D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26A88A8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C09510C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C772628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1FF9C7B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622ED42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4F4B6E6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B1958B1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66C4E8C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40E3F4F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19F6324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AAAFA59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C5310DB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9BA95C6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6109C48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6483759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B8005DB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96D891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A2FF0DE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C386E7B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BF34BDD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FB21555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DE9329F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647E84F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FA803C8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BA5C469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5F3EEDD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A1F588B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F94B88B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778837E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55927D5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859CC8D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8092393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1A69CE3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FDD8C2C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15780C6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4F41175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24E9423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B95EC5C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19989F8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A4ED55F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D5C7506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F026D60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B2AE20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72D09F2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5E34AC6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BB8812C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0403666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A73B07B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3465F3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DBE7BB1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F9C2B8A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53F18E2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0AA8872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9413814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6116015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39FF98A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B35234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0968C32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A8D1F3F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2F49FDC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DA58AF3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2D03F73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A1F214E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74D70FF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0F4C14D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8A8789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2264B76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229C037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6BFC95C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69C9DEB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16335DB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6160B9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6C6A101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D1B6958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FA547D5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2C1A1AE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96447E2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726815E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B3DE2F2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03811B1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20B7A7B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D66AFF4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778F371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61FFAAF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3E0F419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8014BD6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4C701D3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19DAE27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92EF857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9FA0A35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8665C9C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9FB9FD7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52FECC6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A9B3089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EA1D1FD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1017EB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1665DCF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F29C4D0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07027A4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9ADB4BE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7FBA1BC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B78726D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6CAA439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70B1CBD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05A4611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23ED7FD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FF0C846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33FE438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5231A6E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EB99886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11D06C0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198C4D2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CC39AA9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7110E4D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45E6FB2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5EFE3B1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EFEEA06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464B129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5ED4896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B068266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3C57013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8696DD4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FA751A0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0F371D1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6624129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26A7A65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9E62684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D608E23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C39BC0B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DEFB7FC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071E4B0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C5EF8DF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27E610D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55DE1B4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DA86FC9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1D5511A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F953F8A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BB37CF5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FCD852A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A7A8503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94D7504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B8F0BBE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9C26A71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27A328A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4F1A888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5DB3F6D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71D0028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E9BC3EA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8B7C97D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DB9A663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63105FA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1BEEB6A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459FFB3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BB346B9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7AD191A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6A8B185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0AF0234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4F431EC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72C0AF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FACAD8C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E8AA037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73114FA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0FEA119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37713AD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A3A9448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4579674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F33A334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B08CB2C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B67233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EBDB7DC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F436171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6FE02E4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9C1D2AC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BBBF543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4BCF0F1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F743313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7D864D3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3A0D57C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C2ABFEC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F11C4AF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7B34278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309C7B8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93F9451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729C34A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835BBE3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075AA51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D139768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3A42A2D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BF2DF6F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F726C0E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3A840E8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8CEECCE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55F8396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C47E8C8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DBA31F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B1B0355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65B9570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280E76B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63AC5EC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7C79E3D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00E6A24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40ADB1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F82FBE8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F06E04D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5D7CED4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3266139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26CA91D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DA09C79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59F86C0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40167D1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4F87E44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C10B92A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89C5E84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1E2DB1F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6FD270E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8D0020D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EEB8EE2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DD525A1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5116DCE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8AE22EC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B7E7C39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E704AEE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4F77D75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594A1AE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20B888B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F8231E8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0C18352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AD7CC50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3C5E5B7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A0A7059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D85027D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2BD4E6C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3767D59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3B37954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742559E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6DB80E4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DEC7349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30F83CD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53FFF81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339BBE8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8EA54B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0BFD556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A680F5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52096C8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E452FE7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F4B8210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EC99526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66BBDE1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E6029F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A35EE26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1FDFB5A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7A0737A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17AE99B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360DACB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5B65E6A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050B29E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2E13462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4A37D66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F0E9E2D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ED7024E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9806200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D3C509F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DEDCD90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6F3D31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2F5378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45EFACD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AC84105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F733FA5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35D8D30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6FE21CF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E63E4F4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9534DEA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BE0EBB7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EBF9FED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86715C5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5BB1C2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632F799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C51B214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52968BC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0A3A201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08AD28F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8BC9BC1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6B012DA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BD029F0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BE58F83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0BF7EB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D6C0793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46B3985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08A4FC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5224792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F20AF8A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3FB1294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204A29D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6DF3B9F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CFF33C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57149A9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6238414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B8EC923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FC6FD55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FF199DF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2A8BA62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E03082F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55DD0F6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B2637B2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43388B2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80FF73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78B0D88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C93087B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FB903A3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7CD83D1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246CFA8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19914B6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8BC31D4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6D07632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6533063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073FFBC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D26AADC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F75926A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C7EB3D7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3C615F3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144D2C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8564141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0124038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736638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C9450C9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0EC1F56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D7B0ACC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45A04CF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C7744B9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694710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7C020B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0B2B3EF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2ADDA47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29B9269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54C9DF7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754BBB6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8B20AAF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150C60B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2CA9878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14812D3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50723AF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DF0D44E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B0D853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0BB358A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901C453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3D59225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3548829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CF843E5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B51681B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D13AB54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6A06EFC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3CE9F9A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8CD998E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288C8C9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48B8595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79098AD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13DCC69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AD7AE63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F49E86D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1667CFB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3D58BCA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2609FB9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FDC3FCA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F88227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49E1ED8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1121D8F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F04CFAA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69F88FF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157691E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1686C81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E176B15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373AC6B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7AA49A7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AD88221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F050C9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FC01C0C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800DE7D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4642AFD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1D213FC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3558FDA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47C67DA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3A8DEE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07B188F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D69EFFA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4283558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5933D8B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CACEFC4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176E5C1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958F5C1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4D8C261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AA5F834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C2FAB1E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BC4A1FE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1879678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9A4438D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DC03669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1F45134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4DC29DC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D3E9AF7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5CBB87E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3718D8C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64FEA2F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2D7DB0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DF9653F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3ADD7FD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F43BDEE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4DA3612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2590583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C355C8B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62BEDD3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E4FB3BD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2AF0558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F6CD6D7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D7AAFB9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6B44032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C0F9EE6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E4FA42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058B09B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57BCE59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9A81455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020ED9A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A47F5ED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5B25BCB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678344A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C7AE7E8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21F6DC5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AC30B23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78F1F1F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8A9C733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44BA853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58545DB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4D5A3E5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2FD7105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FE584B6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3212749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9ED0E63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64DB0E6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D884596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FE28A1E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0D9A033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7E3B5BF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5C02579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76A5892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5D482B4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4A6E692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1E824D6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1DA0F9E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595ED2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3B6BE77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4B5ACE7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8B6F34F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DA0EBEC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187AEDB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D4BAD2C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B3F51DE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73491A1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6C3C18E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EE52600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7EF976F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D91311A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61579A1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0E7DE65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A4B986A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122FE89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68BBA6A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97B5D09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CACE4A8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FCCD85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093B314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D49F8AE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9D61323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4A8FD28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204C065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B55CCDE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5A122E3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1C427D2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D387675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A25582C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5B45896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2B7731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2C647B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BB91616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6911A3E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7A8849B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6F3FE1C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9683CCE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EF1935D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4AF1940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C686425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BD6CC9C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A746F76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FE4E63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B5FEE52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A4697AE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135CA86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7A7482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786DE78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C11A28D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B959F91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61734D2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3525081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7E73424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BC8034D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333599E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401E887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8424CA0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28257D6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D70920C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29FA005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0CA822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3EF3389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A98EFCC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8346DED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E6A1102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61B79DA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71E916A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ABD54AC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C65F0B3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DCFCEEF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8425A5F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491ED84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D51B64D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2CB572E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DDC43D3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622AD67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B63014B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035488D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72D2CCD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B1C9DAB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3D9AA3A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0642559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CF99C9A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EF98E8B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6DE5917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B0CA518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F26461D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A5C8973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B11BC1E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26AC5B5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52F7F80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A3B4E08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02D5E8D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791124D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377EDF6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AF0D5FA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44DA8F8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2580111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52DD440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A346475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6FEA1BE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18FA334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E74F009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72963B5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9E2F9CF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39658FC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9E08CC4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6853783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FAF5D41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5995715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6AEC3FB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9A137B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8E27464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297FA2B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B65154C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FEEB7A3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407B671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6EED8CD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40022D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4446698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F20B7AC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5333541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88EA415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3396636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C130261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04F1822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55DA279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42ED8CB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43FBF9B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CA691AC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D2F50C6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B3A74E1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CA29103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3A1FF8C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8D5876F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2B9848B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21E8C74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8FF34AE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194B87A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175DBD1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17E9CF1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157B659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CFB4448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E7750BB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260CFDB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712C7B2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683C7EA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8992416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60A5628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598012A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37190C8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6CC3167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2903A13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210B5E8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61F584E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B8B65B4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DC97B2A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586CCC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F69E16D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BFA0038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0E73438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0CB13F3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9C90F51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15D7F8D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AF31811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AEF27D6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3D7E056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BC6016E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631D005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00641B5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B139A31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A0F10AF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EFFDCF9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8CCF64E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A11CA81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7928B3B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BF44481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4F4DC2F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0AFD05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3D773B8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B7F0779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34E9E8C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A2548CA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3661E63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FA88DDD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0571F37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9556935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CB1E322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F6350C3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01E38A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26F78FE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9816F74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59DA468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BB91FF2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80B4BA0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4610241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8A05C3E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AFF8E44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9019514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CC0F9F4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241EFBD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697074A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AFF95CC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A228CE0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A833815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70B34C8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3F48424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67E4EB7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69EA311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EE27BD2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1B50D6B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9D08B74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082A2DB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EAE6A7F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4387A28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5B31936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2DB0DCC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8AD3B81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8D08905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32577C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F70196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A8A7827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D3048CE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0660277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4798459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4D6FA37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649C615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740CCA7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BF7DEE8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6F2F6BFB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94E6636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FB3D9FF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1BEBDD7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D85AF68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CA6FB81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D0B4BB9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564B31A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337BD7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C6B7F73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3055218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E2B2B1A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92149C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D174BA1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1BD2326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FFA4377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EFB2431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3A83E39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867E30F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47E5B77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E87B3BB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706DC0F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D34FE18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504C5F9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32BA09F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BBDD251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C3A7678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9DFBBFA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73B2C42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41D8991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C332BE1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2275D62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B36622D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0612F92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B6A91A3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261EA64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169CDD3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30A0D25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3A6F0BA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66DD076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DE314E2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BA51005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6647B9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7E524F2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CC72564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EF24020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E92DA72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2D34AEB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4EEDC474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29680FE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2DF4480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A53AD21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725A188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9B2B061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7254824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C4D4AD3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C3C278B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AC5BD62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EFF5A28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5326640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989AE85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1F8F52B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6E225B8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0CCDFF67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5CBDA0C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878F114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2C54344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4B2479F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6724FEA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A70A3D8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E4A5529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4B1C881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365E90F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7AAC961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DFC5B7D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54EAEAA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68F8AF3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BD241EC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7C37FD08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AF31751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AD2383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DC2B1BA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1290510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DB3FE24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D29A849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229C014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6BA84A7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C7FB5C9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A6DC5ED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04EC9C6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99F7F01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6D82D8B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E5801B7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146A99D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EE5C79A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027111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25C6CD3C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6BC4DA3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0FB5410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14D4A83B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D469EAC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9421203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6B9DBA6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32C51FD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465212DA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55AA1B06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9DB893F" w14:textId="77777777" w:rsidR="00732D87" w:rsidRPr="0040645B" w:rsidRDefault="00732D87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62D2E72" w14:textId="77777777" w:rsidR="00732D87" w:rsidRPr="0040645B" w:rsidRDefault="00732D87" w:rsidP="00732D87">
      <w:pPr>
        <w:jc w:val="both"/>
        <w:rPr>
          <w:rFonts w:ascii="Arial" w:hAnsi="Arial" w:cs="Arial"/>
        </w:rPr>
      </w:pPr>
    </w:p>
    <w:p w14:paraId="3E5BAF4B" w14:textId="77777777" w:rsidR="00732D87" w:rsidRPr="0040645B" w:rsidRDefault="00732D87" w:rsidP="00732D8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CD6126D" w14:textId="77777777" w:rsidR="0040645B" w:rsidRPr="0040645B" w:rsidRDefault="0040645B" w:rsidP="00732D8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A75F107" w14:textId="77777777" w:rsidR="001F42E8" w:rsidRPr="0040645B" w:rsidRDefault="001F42E8" w:rsidP="00732D87">
      <w:pPr>
        <w:jc w:val="both"/>
        <w:rPr>
          <w:rFonts w:ascii="Arial" w:hAnsi="Arial" w:cs="Arial"/>
        </w:rPr>
      </w:pPr>
    </w:p>
    <w:p w14:paraId="539F0C78" w14:textId="77777777" w:rsidR="00D5072C" w:rsidRPr="0040645B" w:rsidRDefault="00D5072C" w:rsidP="00D5072C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7AE3375" w14:textId="77777777" w:rsidR="00D5072C" w:rsidRPr="0040645B" w:rsidRDefault="00D5072C" w:rsidP="00D5072C">
      <w:pPr>
        <w:jc w:val="both"/>
        <w:rPr>
          <w:rFonts w:ascii="Arial" w:hAnsi="Arial" w:cs="Arial"/>
        </w:rPr>
      </w:pPr>
    </w:p>
    <w:p w14:paraId="10F8DD82" w14:textId="77777777" w:rsidR="00D5072C" w:rsidRPr="0040645B" w:rsidRDefault="00D5072C" w:rsidP="00D5072C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6567B13" w14:textId="77777777" w:rsidR="00D5072C" w:rsidRPr="0040645B" w:rsidRDefault="00D5072C" w:rsidP="00D5072C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EBC603F" w14:textId="77777777" w:rsidR="00D5072C" w:rsidRPr="0040645B" w:rsidRDefault="00D5072C" w:rsidP="00D5072C">
      <w:pPr>
        <w:jc w:val="both"/>
        <w:rPr>
          <w:rFonts w:ascii="Arial" w:hAnsi="Arial" w:cs="Arial"/>
        </w:rPr>
      </w:pPr>
    </w:p>
    <w:p w14:paraId="0BC50A49" w14:textId="77777777" w:rsidR="00D5072C" w:rsidRPr="0040645B" w:rsidRDefault="00D5072C" w:rsidP="00D5072C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1284B3E" w14:textId="77777777" w:rsidR="00D5072C" w:rsidRPr="0040645B" w:rsidRDefault="00D5072C" w:rsidP="00D5072C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1DB5042" w14:textId="77777777" w:rsidR="00D5072C" w:rsidRPr="0040645B" w:rsidRDefault="00D5072C" w:rsidP="00D5072C">
      <w:pPr>
        <w:jc w:val="both"/>
        <w:rPr>
          <w:rFonts w:ascii="Arial" w:hAnsi="Arial" w:cs="Arial"/>
        </w:rPr>
      </w:pPr>
    </w:p>
    <w:p w14:paraId="75A2B96F" w14:textId="77777777" w:rsidR="00D5072C" w:rsidRPr="0040645B" w:rsidRDefault="00D5072C" w:rsidP="00D5072C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EB0BFC5" w14:textId="77777777" w:rsidR="00D5072C" w:rsidRPr="0040645B" w:rsidRDefault="00D5072C" w:rsidP="00D5072C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DB9F0DC" w14:textId="77777777" w:rsidR="00D5072C" w:rsidRPr="0040645B" w:rsidRDefault="00D5072C" w:rsidP="00D5072C">
      <w:pPr>
        <w:jc w:val="both"/>
        <w:rPr>
          <w:rFonts w:ascii="Arial" w:hAnsi="Arial" w:cs="Arial"/>
        </w:rPr>
      </w:pPr>
    </w:p>
    <w:p w14:paraId="415A1159" w14:textId="77777777" w:rsidR="00D5072C" w:rsidRPr="0040645B" w:rsidRDefault="00D5072C" w:rsidP="00D5072C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7584C9D" w14:textId="77777777" w:rsidR="00D5072C" w:rsidRPr="0040645B" w:rsidRDefault="00D5072C" w:rsidP="00D5072C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17FEF3D" w14:textId="77777777" w:rsidR="00D5072C" w:rsidRPr="0040645B" w:rsidRDefault="00D5072C" w:rsidP="00D5072C">
      <w:pPr>
        <w:jc w:val="both"/>
        <w:rPr>
          <w:rFonts w:ascii="Arial" w:hAnsi="Arial" w:cs="Arial"/>
        </w:rPr>
      </w:pPr>
    </w:p>
    <w:p w14:paraId="3409C696" w14:textId="77777777" w:rsidR="00D5072C" w:rsidRPr="0040645B" w:rsidRDefault="00D5072C" w:rsidP="00D5072C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61430A5" w14:textId="77777777" w:rsidR="00D5072C" w:rsidRPr="0040645B" w:rsidRDefault="00D5072C" w:rsidP="00D5072C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F9B2711" w14:textId="77777777" w:rsidR="00D5072C" w:rsidRPr="0040645B" w:rsidRDefault="00D5072C" w:rsidP="00D5072C">
      <w:pPr>
        <w:jc w:val="both"/>
        <w:rPr>
          <w:rFonts w:ascii="Arial" w:hAnsi="Arial" w:cs="Arial"/>
        </w:rPr>
      </w:pPr>
    </w:p>
    <w:p w14:paraId="7E36C490" w14:textId="77777777" w:rsidR="00D5072C" w:rsidRPr="0040645B" w:rsidRDefault="00D5072C" w:rsidP="00D5072C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61FBF3A" w14:textId="77777777" w:rsidR="00D5072C" w:rsidRPr="0040645B" w:rsidRDefault="00D5072C" w:rsidP="00D5072C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5AF7D1BC" w14:textId="77777777" w:rsidR="00D5072C" w:rsidRPr="0040645B" w:rsidRDefault="00D5072C" w:rsidP="00D5072C">
      <w:pPr>
        <w:jc w:val="both"/>
        <w:rPr>
          <w:rFonts w:ascii="Arial" w:hAnsi="Arial" w:cs="Arial"/>
        </w:rPr>
      </w:pPr>
    </w:p>
    <w:p w14:paraId="703605F1" w14:textId="77777777" w:rsidR="00D5072C" w:rsidRPr="0040645B" w:rsidRDefault="00D5072C" w:rsidP="00D5072C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38ED6ED" w14:textId="77777777" w:rsidR="00D5072C" w:rsidRPr="0040645B" w:rsidRDefault="00D5072C" w:rsidP="00D5072C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9D81CFC" w14:textId="77777777" w:rsidR="00D5072C" w:rsidRPr="0040645B" w:rsidRDefault="00D5072C" w:rsidP="00D5072C">
      <w:pPr>
        <w:jc w:val="both"/>
        <w:rPr>
          <w:rFonts w:ascii="Arial" w:hAnsi="Arial" w:cs="Arial"/>
        </w:rPr>
      </w:pPr>
    </w:p>
    <w:p w14:paraId="72DCD60C" w14:textId="77777777" w:rsidR="00D5072C" w:rsidRPr="0040645B" w:rsidRDefault="00D5072C" w:rsidP="00D5072C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D0C76C8" w14:textId="77777777" w:rsidR="00D5072C" w:rsidRPr="0040645B" w:rsidRDefault="00D5072C" w:rsidP="00D5072C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235AA35" w14:textId="77777777" w:rsidR="00D5072C" w:rsidRPr="0040645B" w:rsidRDefault="00D5072C" w:rsidP="00D5072C">
      <w:pPr>
        <w:jc w:val="both"/>
        <w:rPr>
          <w:rFonts w:ascii="Arial" w:hAnsi="Arial" w:cs="Arial"/>
        </w:rPr>
      </w:pPr>
    </w:p>
    <w:p w14:paraId="5FCF54AC" w14:textId="77777777" w:rsidR="00D5072C" w:rsidRPr="0040645B" w:rsidRDefault="00D5072C" w:rsidP="00D5072C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FF024C7" w14:textId="77777777" w:rsidR="00D5072C" w:rsidRPr="0040645B" w:rsidRDefault="00D5072C" w:rsidP="00D5072C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2ABFAC0E" w14:textId="77777777" w:rsidR="00D5072C" w:rsidRPr="0040645B" w:rsidRDefault="00D5072C" w:rsidP="00D5072C">
      <w:pPr>
        <w:jc w:val="both"/>
        <w:rPr>
          <w:rFonts w:ascii="Arial" w:hAnsi="Arial" w:cs="Arial"/>
        </w:rPr>
      </w:pPr>
    </w:p>
    <w:p w14:paraId="16384CB0" w14:textId="77777777" w:rsidR="00D5072C" w:rsidRPr="0040645B" w:rsidRDefault="00D5072C" w:rsidP="00D5072C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8E2A6E0" w14:textId="77777777" w:rsidR="00D5072C" w:rsidRPr="0040645B" w:rsidRDefault="00D5072C" w:rsidP="00D5072C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A2895EB" w14:textId="77777777" w:rsidR="00D5072C" w:rsidRPr="0040645B" w:rsidRDefault="00D5072C" w:rsidP="00D5072C">
      <w:pPr>
        <w:jc w:val="both"/>
        <w:rPr>
          <w:rFonts w:ascii="Arial" w:hAnsi="Arial" w:cs="Arial"/>
        </w:rPr>
      </w:pPr>
    </w:p>
    <w:p w14:paraId="349C220C" w14:textId="77777777" w:rsidR="00D5072C" w:rsidRPr="0040645B" w:rsidRDefault="00D5072C" w:rsidP="00D5072C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4D2E7B2" w14:textId="77777777" w:rsidR="00D5072C" w:rsidRPr="0040645B" w:rsidRDefault="00D5072C" w:rsidP="00D5072C">
      <w:pPr>
        <w:jc w:val="both"/>
        <w:rPr>
          <w:rFonts w:ascii="Arial" w:hAnsi="Arial" w:cs="Arial"/>
        </w:rPr>
      </w:pPr>
    </w:p>
    <w:p w14:paraId="0A0F807E" w14:textId="77777777" w:rsidR="00D5072C" w:rsidRPr="0040645B" w:rsidRDefault="00D5072C" w:rsidP="00D5072C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FC119AC" w14:textId="77777777" w:rsidR="00D5072C" w:rsidRPr="0040645B" w:rsidRDefault="00D5072C" w:rsidP="00D5072C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E02A24A" w14:textId="77777777" w:rsidR="00D5072C" w:rsidRPr="0040645B" w:rsidRDefault="00D5072C" w:rsidP="00D5072C">
      <w:pPr>
        <w:jc w:val="both"/>
        <w:rPr>
          <w:rFonts w:ascii="Arial" w:hAnsi="Arial" w:cs="Arial"/>
        </w:rPr>
      </w:pPr>
    </w:p>
    <w:p w14:paraId="4618E3AC" w14:textId="77777777" w:rsidR="00D5072C" w:rsidRPr="0040645B" w:rsidRDefault="00D5072C" w:rsidP="00D5072C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3E321D0" w14:textId="77777777" w:rsidR="00D5072C" w:rsidRPr="0040645B" w:rsidRDefault="00D5072C" w:rsidP="00D5072C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7B950AB7" w14:textId="77777777" w:rsidR="00D5072C" w:rsidRPr="0040645B" w:rsidRDefault="00D5072C" w:rsidP="00D5072C">
      <w:pPr>
        <w:jc w:val="both"/>
        <w:rPr>
          <w:rFonts w:ascii="Arial" w:hAnsi="Arial" w:cs="Arial"/>
        </w:rPr>
      </w:pPr>
    </w:p>
    <w:p w14:paraId="1FC90CBD" w14:textId="77777777" w:rsidR="00D5072C" w:rsidRPr="0040645B" w:rsidRDefault="00D5072C" w:rsidP="00D5072C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EFA64AE" w14:textId="77777777" w:rsidR="00D5072C" w:rsidRPr="0040645B" w:rsidRDefault="00D5072C" w:rsidP="00D5072C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6F565FD" w14:textId="77777777" w:rsidR="00D5072C" w:rsidRPr="0040645B" w:rsidRDefault="00D5072C" w:rsidP="00D5072C">
      <w:pPr>
        <w:jc w:val="both"/>
        <w:rPr>
          <w:rFonts w:ascii="Arial" w:hAnsi="Arial" w:cs="Arial"/>
        </w:rPr>
      </w:pPr>
    </w:p>
    <w:p w14:paraId="6F5681A2" w14:textId="77777777" w:rsidR="00D5072C" w:rsidRPr="0040645B" w:rsidRDefault="00D5072C" w:rsidP="00D5072C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4B8252D" w14:textId="77777777" w:rsidR="00D5072C" w:rsidRPr="0040645B" w:rsidRDefault="00D5072C" w:rsidP="00D5072C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07771CF9" w14:textId="77777777" w:rsidR="00D5072C" w:rsidRPr="0040645B" w:rsidRDefault="00D5072C" w:rsidP="00D5072C">
      <w:pPr>
        <w:jc w:val="both"/>
        <w:rPr>
          <w:rFonts w:ascii="Arial" w:hAnsi="Arial" w:cs="Arial"/>
        </w:rPr>
      </w:pPr>
    </w:p>
    <w:p w14:paraId="7F9F25F7" w14:textId="77777777" w:rsidR="00D5072C" w:rsidRPr="0040645B" w:rsidRDefault="00D5072C" w:rsidP="00D5072C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78066B3" w14:textId="77777777" w:rsidR="00D5072C" w:rsidRPr="0040645B" w:rsidRDefault="00D5072C" w:rsidP="00D5072C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3F09F25" w14:textId="77777777" w:rsidR="00D5072C" w:rsidRPr="0040645B" w:rsidRDefault="00D5072C" w:rsidP="00D5072C">
      <w:pPr>
        <w:jc w:val="both"/>
        <w:rPr>
          <w:rFonts w:ascii="Arial" w:hAnsi="Arial" w:cs="Arial"/>
        </w:rPr>
      </w:pPr>
    </w:p>
    <w:p w14:paraId="3116182C" w14:textId="77777777" w:rsidR="00D5072C" w:rsidRPr="0040645B" w:rsidRDefault="00D5072C" w:rsidP="00D5072C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7AA1FA2" w14:textId="77777777" w:rsidR="00D5072C" w:rsidRPr="0040645B" w:rsidRDefault="00D5072C" w:rsidP="00D5072C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48C66EA" w14:textId="77777777" w:rsidR="00D5072C" w:rsidRPr="0040645B" w:rsidRDefault="00D5072C" w:rsidP="00D5072C">
      <w:pPr>
        <w:jc w:val="both"/>
        <w:rPr>
          <w:rFonts w:ascii="Arial" w:hAnsi="Arial" w:cs="Arial"/>
        </w:rPr>
      </w:pPr>
    </w:p>
    <w:p w14:paraId="6954E969" w14:textId="77777777" w:rsidR="00D5072C" w:rsidRPr="0040645B" w:rsidRDefault="00D5072C" w:rsidP="00D5072C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798B4924" w14:textId="77777777" w:rsidR="00D5072C" w:rsidRPr="0040645B" w:rsidRDefault="00D5072C" w:rsidP="00D5072C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F81EEC6" w14:textId="77777777" w:rsidR="00D5072C" w:rsidRPr="0040645B" w:rsidRDefault="00D5072C" w:rsidP="00D5072C">
      <w:pPr>
        <w:jc w:val="both"/>
        <w:rPr>
          <w:rFonts w:ascii="Arial" w:hAnsi="Arial" w:cs="Arial"/>
        </w:rPr>
      </w:pPr>
    </w:p>
    <w:p w14:paraId="66B21624" w14:textId="77777777" w:rsidR="00D5072C" w:rsidRPr="0040645B" w:rsidRDefault="00D5072C" w:rsidP="00D5072C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590858CA" w14:textId="77777777" w:rsidR="00D5072C" w:rsidRPr="0040645B" w:rsidRDefault="00D5072C" w:rsidP="00D5072C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304324EF" w14:textId="77777777" w:rsidR="00D5072C" w:rsidRPr="0040645B" w:rsidRDefault="00D5072C" w:rsidP="00D5072C">
      <w:pPr>
        <w:jc w:val="both"/>
        <w:rPr>
          <w:rFonts w:ascii="Arial" w:hAnsi="Arial" w:cs="Arial"/>
        </w:rPr>
      </w:pPr>
    </w:p>
    <w:p w14:paraId="1AECBFB7" w14:textId="77777777" w:rsidR="00D5072C" w:rsidRPr="0040645B" w:rsidRDefault="00D5072C" w:rsidP="00D5072C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9B8E8A8" w14:textId="77777777" w:rsidR="002509EC" w:rsidRPr="0040645B" w:rsidRDefault="002509EC" w:rsidP="002509EC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15C238B2" w14:textId="77777777" w:rsidR="002509EC" w:rsidRPr="0040645B" w:rsidRDefault="002509EC" w:rsidP="002509EC">
      <w:pPr>
        <w:jc w:val="both"/>
        <w:rPr>
          <w:rFonts w:ascii="Arial" w:hAnsi="Arial" w:cs="Arial"/>
        </w:rPr>
      </w:pPr>
    </w:p>
    <w:p w14:paraId="562F2DEC" w14:textId="77777777" w:rsidR="002509EC" w:rsidRPr="0040645B" w:rsidRDefault="002509EC" w:rsidP="002509EC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</w:p>
    <w:p w14:paraId="6B018EFF" w14:textId="77777777" w:rsidR="002509EC" w:rsidRPr="0040645B" w:rsidRDefault="002509EC" w:rsidP="002509EC">
      <w:pPr>
        <w:jc w:val="both"/>
        <w:rPr>
          <w:rFonts w:ascii="Arial" w:hAnsi="Arial" w:cs="Arial"/>
        </w:rPr>
      </w:pPr>
    </w:p>
    <w:p w14:paraId="24BB3ADA" w14:textId="77777777" w:rsidR="002509EC" w:rsidRPr="0040645B" w:rsidRDefault="002509EC" w:rsidP="002509EC">
      <w:pPr>
        <w:jc w:val="both"/>
        <w:rPr>
          <w:rFonts w:ascii="Arial" w:hAnsi="Arial" w:cs="Arial"/>
        </w:rPr>
      </w:pPr>
    </w:p>
    <w:p w14:paraId="06506B40" w14:textId="77777777" w:rsidR="002509EC" w:rsidRPr="0040645B" w:rsidRDefault="002509EC" w:rsidP="002509EC">
      <w:pPr>
        <w:jc w:val="both"/>
        <w:rPr>
          <w:rFonts w:ascii="Arial" w:hAnsi="Arial" w:cs="Arial"/>
        </w:rPr>
      </w:pPr>
    </w:p>
    <w:p w14:paraId="43D9A8E6" w14:textId="77777777" w:rsidR="00C951DF" w:rsidRPr="0040645B" w:rsidRDefault="00C951DF" w:rsidP="005A68AF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14:paraId="1B46BB95" w14:textId="77777777" w:rsidR="00C951DF" w:rsidRPr="0040645B" w:rsidRDefault="00C951DF" w:rsidP="005A68AF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14:paraId="0FDDA2EF" w14:textId="149AB2FC" w:rsidR="001311C8" w:rsidRPr="0040645B" w:rsidRDefault="001311C8" w:rsidP="005A68AF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40645B">
        <w:rPr>
          <w:rFonts w:ascii="Arial" w:hAnsi="Arial" w:cs="Arial"/>
          <w:b/>
        </w:rPr>
        <w:t xml:space="preserve">CLÔTURE DE </w:t>
      </w:r>
      <w:r w:rsidR="002A7493" w:rsidRPr="0040645B">
        <w:rPr>
          <w:rFonts w:ascii="Arial" w:hAnsi="Arial" w:cs="Arial"/>
          <w:b/>
        </w:rPr>
        <w:t>LA CONCERTATION</w:t>
      </w:r>
      <w:r w:rsidR="00C951DF" w:rsidRPr="0040645B">
        <w:rPr>
          <w:rFonts w:ascii="Arial" w:hAnsi="Arial" w:cs="Arial"/>
          <w:b/>
        </w:rPr>
        <w:t xml:space="preserve"> PREALABLE</w:t>
      </w:r>
    </w:p>
    <w:p w14:paraId="44C06B6A" w14:textId="77777777" w:rsidR="001311C8" w:rsidRPr="0040645B" w:rsidRDefault="001311C8" w:rsidP="001311C8">
      <w:pPr>
        <w:jc w:val="both"/>
        <w:rPr>
          <w:rFonts w:ascii="Arial" w:hAnsi="Arial" w:cs="Arial"/>
        </w:rPr>
      </w:pPr>
    </w:p>
    <w:p w14:paraId="24E58B04" w14:textId="77777777" w:rsidR="007133EF" w:rsidRPr="0040645B" w:rsidRDefault="007133EF" w:rsidP="001311C8">
      <w:pPr>
        <w:jc w:val="both"/>
        <w:rPr>
          <w:rFonts w:ascii="Arial" w:hAnsi="Arial" w:cs="Arial"/>
        </w:rPr>
      </w:pPr>
    </w:p>
    <w:p w14:paraId="1512D333" w14:textId="77777777" w:rsidR="007133EF" w:rsidRPr="0040645B" w:rsidRDefault="007133EF" w:rsidP="001311C8">
      <w:pPr>
        <w:jc w:val="both"/>
        <w:rPr>
          <w:rFonts w:ascii="Arial" w:hAnsi="Arial" w:cs="Arial"/>
        </w:rPr>
      </w:pPr>
    </w:p>
    <w:p w14:paraId="0E3D0E97" w14:textId="77777777" w:rsidR="00732D87" w:rsidRPr="0040645B" w:rsidRDefault="00732D87" w:rsidP="001311C8">
      <w:pPr>
        <w:jc w:val="both"/>
        <w:rPr>
          <w:rFonts w:ascii="Arial" w:hAnsi="Arial" w:cs="Arial"/>
        </w:rPr>
      </w:pPr>
    </w:p>
    <w:p w14:paraId="57658022" w14:textId="77777777" w:rsidR="001311C8" w:rsidRPr="0040645B" w:rsidRDefault="001311C8" w:rsidP="005A68AF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40645B">
        <w:rPr>
          <w:rFonts w:ascii="Arial" w:hAnsi="Arial" w:cs="Arial"/>
        </w:rPr>
        <w:t>Le</w:t>
      </w:r>
      <w:r w:rsidR="005A68AF" w:rsidRPr="0040645B">
        <w:rPr>
          <w:rFonts w:ascii="Arial" w:hAnsi="Arial" w:cs="Arial"/>
        </w:rPr>
        <w:t xml:space="preserve"> </w:t>
      </w: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</w:r>
      <w:r w:rsidR="005A68AF" w:rsidRPr="0040645B">
        <w:rPr>
          <w:rFonts w:ascii="Arial" w:hAnsi="Arial" w:cs="Arial"/>
        </w:rPr>
        <w:tab/>
        <w:t xml:space="preserve"> à</w:t>
      </w:r>
      <w:r w:rsidR="005A68AF" w:rsidRPr="0040645B">
        <w:rPr>
          <w:rFonts w:ascii="Arial" w:hAnsi="Arial" w:cs="Arial"/>
        </w:rPr>
        <w:tab/>
      </w:r>
      <w:r w:rsidR="005A68AF"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>, le délai étant expiré,</w:t>
      </w:r>
    </w:p>
    <w:p w14:paraId="6BF18AEA" w14:textId="77777777" w:rsidR="001311C8" w:rsidRPr="0040645B" w:rsidRDefault="001311C8" w:rsidP="001311C8">
      <w:pPr>
        <w:jc w:val="both"/>
        <w:rPr>
          <w:rFonts w:ascii="Arial" w:hAnsi="Arial" w:cs="Arial"/>
        </w:rPr>
      </w:pPr>
    </w:p>
    <w:p w14:paraId="2C6B28CC" w14:textId="77777777" w:rsidR="005A68AF" w:rsidRPr="0040645B" w:rsidRDefault="001311C8" w:rsidP="005A68AF">
      <w:pPr>
        <w:ind w:firstLine="360"/>
        <w:jc w:val="both"/>
        <w:rPr>
          <w:rFonts w:ascii="Arial" w:hAnsi="Arial" w:cs="Arial"/>
        </w:rPr>
      </w:pPr>
      <w:r w:rsidRPr="0040645B">
        <w:rPr>
          <w:rFonts w:ascii="Arial" w:hAnsi="Arial" w:cs="Arial"/>
        </w:rPr>
        <w:t>Je soussigné,</w:t>
      </w: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  <w:t xml:space="preserve">déclare clos le présent registre qui a été </w:t>
      </w:r>
    </w:p>
    <w:p w14:paraId="2608E244" w14:textId="77777777" w:rsidR="005A68AF" w:rsidRPr="0040645B" w:rsidRDefault="005A68AF" w:rsidP="005A68AF">
      <w:pPr>
        <w:jc w:val="both"/>
        <w:rPr>
          <w:rFonts w:ascii="Arial" w:hAnsi="Arial" w:cs="Arial"/>
        </w:rPr>
      </w:pPr>
      <w:bookmarkStart w:id="0" w:name="_GoBack"/>
      <w:bookmarkEnd w:id="0"/>
    </w:p>
    <w:p w14:paraId="3DDD2178" w14:textId="77777777" w:rsidR="00137F77" w:rsidRPr="0040645B" w:rsidRDefault="001311C8" w:rsidP="009630D6">
      <w:pPr>
        <w:tabs>
          <w:tab w:val="left" w:pos="4536"/>
        </w:tabs>
        <w:jc w:val="both"/>
        <w:rPr>
          <w:rFonts w:ascii="Arial" w:hAnsi="Arial" w:cs="Arial"/>
        </w:rPr>
      </w:pPr>
      <w:proofErr w:type="gramStart"/>
      <w:r w:rsidRPr="0040645B">
        <w:rPr>
          <w:rFonts w:ascii="Arial" w:hAnsi="Arial" w:cs="Arial"/>
        </w:rPr>
        <w:t>mis</w:t>
      </w:r>
      <w:proofErr w:type="gramEnd"/>
      <w:r w:rsidRPr="0040645B">
        <w:rPr>
          <w:rFonts w:ascii="Arial" w:hAnsi="Arial" w:cs="Arial"/>
        </w:rPr>
        <w:t xml:space="preserve"> à la </w:t>
      </w:r>
      <w:r w:rsidR="005A68AF" w:rsidRPr="0040645B">
        <w:rPr>
          <w:rFonts w:ascii="Arial" w:hAnsi="Arial" w:cs="Arial"/>
        </w:rPr>
        <w:t xml:space="preserve"> </w:t>
      </w:r>
      <w:r w:rsidRPr="0040645B">
        <w:rPr>
          <w:rFonts w:ascii="Arial" w:hAnsi="Arial" w:cs="Arial"/>
        </w:rPr>
        <w:t xml:space="preserve">disposition du public </w:t>
      </w:r>
      <w:r w:rsidR="00137F77" w:rsidRPr="0040645B">
        <w:rPr>
          <w:rFonts w:ascii="Arial" w:hAnsi="Arial" w:cs="Arial"/>
        </w:rPr>
        <w:t>pendant</w:t>
      </w:r>
      <w:r w:rsidR="00137F77" w:rsidRPr="0040645B">
        <w:rPr>
          <w:rFonts w:ascii="Arial" w:hAnsi="Arial" w:cs="Arial"/>
        </w:rPr>
        <w:tab/>
        <w:t xml:space="preserve">jours consécutifs </w:t>
      </w:r>
    </w:p>
    <w:p w14:paraId="6759DF78" w14:textId="77777777" w:rsidR="005A68AF" w:rsidRPr="0040645B" w:rsidRDefault="005A68AF" w:rsidP="001311C8">
      <w:pPr>
        <w:jc w:val="both"/>
        <w:rPr>
          <w:rFonts w:ascii="Arial" w:hAnsi="Arial" w:cs="Arial"/>
        </w:rPr>
      </w:pPr>
    </w:p>
    <w:p w14:paraId="7DDEE77D" w14:textId="77777777" w:rsidR="007E429E" w:rsidRPr="0040645B" w:rsidRDefault="00137F77" w:rsidP="001311C8">
      <w:pPr>
        <w:jc w:val="both"/>
        <w:rPr>
          <w:rFonts w:ascii="Arial" w:hAnsi="Arial" w:cs="Arial"/>
        </w:rPr>
      </w:pPr>
      <w:proofErr w:type="gramStart"/>
      <w:r w:rsidRPr="0040645B">
        <w:rPr>
          <w:rFonts w:ascii="Arial" w:hAnsi="Arial" w:cs="Arial"/>
        </w:rPr>
        <w:t>du</w:t>
      </w:r>
      <w:proofErr w:type="gramEnd"/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</w:r>
      <w:proofErr w:type="spellStart"/>
      <w:r w:rsidRPr="0040645B">
        <w:rPr>
          <w:rFonts w:ascii="Arial" w:hAnsi="Arial" w:cs="Arial"/>
        </w:rPr>
        <w:t>au</w:t>
      </w:r>
      <w:proofErr w:type="spellEnd"/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  <w:t>de</w:t>
      </w: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</w:r>
      <w:proofErr w:type="spellStart"/>
      <w:r w:rsidRPr="0040645B">
        <w:rPr>
          <w:rFonts w:ascii="Arial" w:hAnsi="Arial" w:cs="Arial"/>
        </w:rPr>
        <w:t>à</w:t>
      </w:r>
      <w:proofErr w:type="spellEnd"/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  <w:t>.</w:t>
      </w:r>
    </w:p>
    <w:p w14:paraId="6B63B200" w14:textId="77777777" w:rsidR="007E429E" w:rsidRPr="0040645B" w:rsidRDefault="007E429E" w:rsidP="001311C8">
      <w:pPr>
        <w:jc w:val="both"/>
        <w:rPr>
          <w:rFonts w:ascii="Arial" w:hAnsi="Arial" w:cs="Arial"/>
        </w:rPr>
      </w:pPr>
    </w:p>
    <w:p w14:paraId="6AB0931F" w14:textId="77777777" w:rsidR="007E429E" w:rsidRPr="0040645B" w:rsidRDefault="007E429E" w:rsidP="001311C8">
      <w:pPr>
        <w:jc w:val="both"/>
        <w:rPr>
          <w:rFonts w:ascii="Arial" w:hAnsi="Arial" w:cs="Arial"/>
        </w:rPr>
      </w:pPr>
    </w:p>
    <w:p w14:paraId="13090679" w14:textId="77777777" w:rsidR="007133EF" w:rsidRPr="0040645B" w:rsidRDefault="007133EF" w:rsidP="001311C8">
      <w:pPr>
        <w:jc w:val="both"/>
        <w:rPr>
          <w:rFonts w:ascii="Arial" w:hAnsi="Arial" w:cs="Arial"/>
        </w:rPr>
      </w:pPr>
    </w:p>
    <w:p w14:paraId="5C4A0D3F" w14:textId="77777777" w:rsidR="007E429E" w:rsidRPr="0040645B" w:rsidRDefault="007E429E" w:rsidP="005A68AF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40645B">
        <w:rPr>
          <w:rFonts w:ascii="Arial" w:hAnsi="Arial" w:cs="Arial"/>
        </w:rPr>
        <w:t>Les observations consignées au registre par</w:t>
      </w:r>
      <w:r w:rsidRPr="0040645B">
        <w:rPr>
          <w:rFonts w:ascii="Arial" w:hAnsi="Arial" w:cs="Arial"/>
        </w:rPr>
        <w:tab/>
        <w:t xml:space="preserve"> mes soins sont au nombre de</w:t>
      </w: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  <w:t>.</w:t>
      </w:r>
    </w:p>
    <w:p w14:paraId="1FEB1A0F" w14:textId="77777777" w:rsidR="007E429E" w:rsidRPr="0040645B" w:rsidRDefault="007E429E" w:rsidP="001311C8">
      <w:pPr>
        <w:jc w:val="both"/>
        <w:rPr>
          <w:rFonts w:ascii="Arial" w:hAnsi="Arial" w:cs="Arial"/>
        </w:rPr>
      </w:pPr>
    </w:p>
    <w:p w14:paraId="195361B5" w14:textId="77777777" w:rsidR="005A68AF" w:rsidRPr="0040645B" w:rsidRDefault="005A68AF" w:rsidP="001311C8">
      <w:pPr>
        <w:jc w:val="both"/>
        <w:rPr>
          <w:rFonts w:ascii="Arial" w:hAnsi="Arial" w:cs="Arial"/>
        </w:rPr>
      </w:pPr>
    </w:p>
    <w:p w14:paraId="2ED80F55" w14:textId="77777777" w:rsidR="007133EF" w:rsidRPr="0040645B" w:rsidRDefault="007133EF" w:rsidP="001311C8">
      <w:pPr>
        <w:jc w:val="both"/>
        <w:rPr>
          <w:rFonts w:ascii="Arial" w:hAnsi="Arial" w:cs="Arial"/>
        </w:rPr>
      </w:pPr>
    </w:p>
    <w:p w14:paraId="31D0FAA9" w14:textId="77777777" w:rsidR="001311C8" w:rsidRPr="0040645B" w:rsidRDefault="007E429E" w:rsidP="005A68AF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40645B">
        <w:rPr>
          <w:rFonts w:ascii="Arial" w:hAnsi="Arial" w:cs="Arial"/>
        </w:rPr>
        <w:t>En outre, j’ai reçu</w:t>
      </w: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  <w:t>lettres ou notes écrites annexées au présent registre.</w:t>
      </w:r>
      <w:r w:rsidR="00137F77" w:rsidRPr="0040645B">
        <w:rPr>
          <w:rFonts w:ascii="Arial" w:hAnsi="Arial" w:cs="Arial"/>
        </w:rPr>
        <w:tab/>
      </w:r>
    </w:p>
    <w:p w14:paraId="392CE383" w14:textId="77777777" w:rsidR="001311C8" w:rsidRPr="0040645B" w:rsidRDefault="001311C8" w:rsidP="001311C8">
      <w:pPr>
        <w:jc w:val="both"/>
        <w:rPr>
          <w:rFonts w:ascii="Arial" w:hAnsi="Arial" w:cs="Arial"/>
        </w:rPr>
      </w:pPr>
    </w:p>
    <w:p w14:paraId="0A20E253" w14:textId="77777777" w:rsidR="001311C8" w:rsidRPr="0040645B" w:rsidRDefault="001311C8" w:rsidP="001311C8">
      <w:pPr>
        <w:jc w:val="both"/>
        <w:rPr>
          <w:rFonts w:ascii="Arial" w:hAnsi="Arial" w:cs="Arial"/>
        </w:rPr>
      </w:pPr>
    </w:p>
    <w:p w14:paraId="2A973371" w14:textId="77777777" w:rsidR="001311C8" w:rsidRPr="0040645B" w:rsidRDefault="001311C8" w:rsidP="001311C8">
      <w:pPr>
        <w:jc w:val="both"/>
        <w:rPr>
          <w:rFonts w:ascii="Arial" w:hAnsi="Arial" w:cs="Arial"/>
        </w:rPr>
      </w:pPr>
    </w:p>
    <w:p w14:paraId="059D2CC1" w14:textId="77777777" w:rsidR="001311C8" w:rsidRPr="0040645B" w:rsidRDefault="001311C8" w:rsidP="001311C8">
      <w:pPr>
        <w:jc w:val="both"/>
        <w:rPr>
          <w:rFonts w:ascii="Arial" w:hAnsi="Arial" w:cs="Arial"/>
        </w:rPr>
      </w:pPr>
    </w:p>
    <w:p w14:paraId="79CA8C27" w14:textId="77777777" w:rsidR="001311C8" w:rsidRPr="0040645B" w:rsidRDefault="001311C8" w:rsidP="001311C8">
      <w:pPr>
        <w:jc w:val="both"/>
        <w:rPr>
          <w:rFonts w:ascii="Arial" w:hAnsi="Arial" w:cs="Arial"/>
        </w:rPr>
      </w:pPr>
    </w:p>
    <w:p w14:paraId="6A6F9C2B" w14:textId="77777777" w:rsidR="001311C8" w:rsidRPr="0040645B" w:rsidRDefault="001311C8" w:rsidP="001311C8">
      <w:pPr>
        <w:jc w:val="both"/>
        <w:rPr>
          <w:rFonts w:ascii="Arial" w:hAnsi="Arial" w:cs="Arial"/>
        </w:rPr>
      </w:pPr>
    </w:p>
    <w:p w14:paraId="3DBDDFD0" w14:textId="77777777" w:rsidR="001311C8" w:rsidRPr="0040645B" w:rsidRDefault="007133EF" w:rsidP="001311C8">
      <w:pPr>
        <w:jc w:val="both"/>
        <w:rPr>
          <w:rFonts w:ascii="Arial" w:hAnsi="Arial" w:cs="Arial"/>
          <w:b/>
          <w:i/>
        </w:rPr>
      </w:pP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</w:rPr>
        <w:tab/>
      </w:r>
      <w:r w:rsidRPr="0040645B">
        <w:rPr>
          <w:rFonts w:ascii="Arial" w:hAnsi="Arial" w:cs="Arial"/>
          <w:b/>
          <w:i/>
        </w:rPr>
        <w:t>Signature</w:t>
      </w:r>
    </w:p>
    <w:p w14:paraId="383FF465" w14:textId="77777777" w:rsidR="001311C8" w:rsidRPr="0040645B" w:rsidRDefault="007133EF" w:rsidP="001311C8">
      <w:pPr>
        <w:jc w:val="both"/>
        <w:rPr>
          <w:rFonts w:ascii="Arial" w:hAnsi="Arial" w:cs="Arial"/>
        </w:rPr>
      </w:pPr>
      <w:r w:rsidRPr="004064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CA334" wp14:editId="014DAD6E">
                <wp:simplePos x="0" y="0"/>
                <wp:positionH relativeFrom="column">
                  <wp:posOffset>3062177</wp:posOffset>
                </wp:positionH>
                <wp:positionV relativeFrom="paragraph">
                  <wp:posOffset>111553</wp:posOffset>
                </wp:positionV>
                <wp:extent cx="3593804" cy="2009554"/>
                <wp:effectExtent l="0" t="0" r="2603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3804" cy="20095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31645" id="Rectangle 4" o:spid="_x0000_s1026" style="position:absolute;margin-left:241.1pt;margin-top:8.8pt;width:283pt;height:15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" fillcolor="white [3201]" strokecolor="black [3200]" strokeweight="1pt"/>
            </w:pict>
          </mc:Fallback>
        </mc:AlternateContent>
      </w:r>
    </w:p>
    <w:p w14:paraId="088FABA0" w14:textId="77777777" w:rsidR="001311C8" w:rsidRPr="0040645B" w:rsidRDefault="001311C8" w:rsidP="001311C8">
      <w:pPr>
        <w:jc w:val="both"/>
        <w:rPr>
          <w:rFonts w:ascii="Arial" w:hAnsi="Arial" w:cs="Arial"/>
        </w:rPr>
      </w:pPr>
    </w:p>
    <w:p w14:paraId="0AB7BFF1" w14:textId="77777777" w:rsidR="001311C8" w:rsidRPr="0040645B" w:rsidRDefault="001311C8" w:rsidP="001311C8">
      <w:pPr>
        <w:jc w:val="both"/>
        <w:rPr>
          <w:rFonts w:ascii="Arial" w:hAnsi="Arial" w:cs="Arial"/>
        </w:rPr>
      </w:pPr>
    </w:p>
    <w:p w14:paraId="464B3779" w14:textId="77777777" w:rsidR="001311C8" w:rsidRPr="0040645B" w:rsidRDefault="001311C8" w:rsidP="001311C8">
      <w:pPr>
        <w:jc w:val="both"/>
        <w:rPr>
          <w:rFonts w:ascii="Arial" w:hAnsi="Arial" w:cs="Arial"/>
        </w:rPr>
      </w:pPr>
    </w:p>
    <w:p w14:paraId="4E9BFC44" w14:textId="77777777" w:rsidR="001311C8" w:rsidRPr="0040645B" w:rsidRDefault="001311C8" w:rsidP="001311C8">
      <w:pPr>
        <w:jc w:val="both"/>
        <w:rPr>
          <w:rFonts w:ascii="Arial" w:hAnsi="Arial" w:cs="Arial"/>
        </w:rPr>
      </w:pPr>
    </w:p>
    <w:p w14:paraId="51299857" w14:textId="77777777" w:rsidR="001311C8" w:rsidRPr="0040645B" w:rsidRDefault="001311C8" w:rsidP="001311C8">
      <w:pPr>
        <w:jc w:val="both"/>
        <w:rPr>
          <w:rFonts w:ascii="Arial" w:hAnsi="Arial" w:cs="Arial"/>
        </w:rPr>
      </w:pPr>
    </w:p>
    <w:p w14:paraId="43C62110" w14:textId="77777777" w:rsidR="001311C8" w:rsidRPr="0040645B" w:rsidRDefault="001311C8" w:rsidP="001311C8">
      <w:pPr>
        <w:jc w:val="both"/>
        <w:rPr>
          <w:rFonts w:ascii="Arial" w:hAnsi="Arial" w:cs="Arial"/>
        </w:rPr>
      </w:pPr>
    </w:p>
    <w:p w14:paraId="22EF4C63" w14:textId="77777777" w:rsidR="001311C8" w:rsidRPr="0040645B" w:rsidRDefault="001311C8" w:rsidP="001311C8">
      <w:pPr>
        <w:jc w:val="both"/>
        <w:rPr>
          <w:rFonts w:ascii="Arial" w:hAnsi="Arial" w:cs="Arial"/>
        </w:rPr>
      </w:pPr>
    </w:p>
    <w:p w14:paraId="5152492E" w14:textId="77777777" w:rsidR="001311C8" w:rsidRPr="0040645B" w:rsidRDefault="001311C8" w:rsidP="001311C8">
      <w:pPr>
        <w:jc w:val="both"/>
        <w:rPr>
          <w:rFonts w:ascii="Arial" w:hAnsi="Arial" w:cs="Arial"/>
        </w:rPr>
      </w:pPr>
    </w:p>
    <w:sectPr w:rsidR="001311C8" w:rsidRPr="0040645B" w:rsidSect="000914AB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E702C" w14:textId="77777777" w:rsidR="00CE29AF" w:rsidRDefault="00CE29AF" w:rsidP="001F2E40">
      <w:r>
        <w:separator/>
      </w:r>
    </w:p>
  </w:endnote>
  <w:endnote w:type="continuationSeparator" w:id="0">
    <w:p w14:paraId="5A2C7DC3" w14:textId="77777777" w:rsidR="00CE29AF" w:rsidRDefault="00CE29AF" w:rsidP="001F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232863"/>
      <w:docPartObj>
        <w:docPartGallery w:val="Page Numbers (Bottom of Page)"/>
        <w:docPartUnique/>
      </w:docPartObj>
    </w:sdtPr>
    <w:sdtEndPr/>
    <w:sdtContent>
      <w:p w14:paraId="395F8AF3" w14:textId="77777777" w:rsidR="00CE29AF" w:rsidRDefault="00CE29A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0D6">
          <w:rPr>
            <w:noProof/>
          </w:rPr>
          <w:t>19</w:t>
        </w:r>
        <w:r>
          <w:fldChar w:fldCharType="end"/>
        </w:r>
      </w:p>
    </w:sdtContent>
  </w:sdt>
  <w:p w14:paraId="21626A9D" w14:textId="77777777" w:rsidR="00CE29AF" w:rsidRDefault="00CE29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E4170" w14:textId="77777777" w:rsidR="00CE29AF" w:rsidRDefault="00CE29AF" w:rsidP="001F2E40">
      <w:r>
        <w:separator/>
      </w:r>
    </w:p>
  </w:footnote>
  <w:footnote w:type="continuationSeparator" w:id="0">
    <w:p w14:paraId="1E23703C" w14:textId="77777777" w:rsidR="00CE29AF" w:rsidRDefault="00CE29AF" w:rsidP="001F2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2DE9A" w14:textId="0F60F50E" w:rsidR="00CE29AF" w:rsidRDefault="00CE29A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56948" w14:textId="15A5D6DB" w:rsidR="00CE29AF" w:rsidRDefault="00CE29A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DB1DE" w14:textId="5D9DF230" w:rsidR="00CE29AF" w:rsidRDefault="00CE29A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30E1"/>
    <w:multiLevelType w:val="hybridMultilevel"/>
    <w:tmpl w:val="830269D0"/>
    <w:lvl w:ilvl="0" w:tplc="9C90CF84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B3A1C"/>
    <w:multiLevelType w:val="hybridMultilevel"/>
    <w:tmpl w:val="22F80F62"/>
    <w:lvl w:ilvl="0" w:tplc="12F2321E">
      <w:start w:val="1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F0483"/>
    <w:multiLevelType w:val="hybridMultilevel"/>
    <w:tmpl w:val="437C38CE"/>
    <w:lvl w:ilvl="0" w:tplc="B3C639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B20A9"/>
    <w:multiLevelType w:val="hybridMultilevel"/>
    <w:tmpl w:val="52AE3BB2"/>
    <w:lvl w:ilvl="0" w:tplc="D44E4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8340B"/>
    <w:multiLevelType w:val="hybridMultilevel"/>
    <w:tmpl w:val="0800210A"/>
    <w:lvl w:ilvl="0" w:tplc="3D8EDC9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866EC"/>
    <w:multiLevelType w:val="hybridMultilevel"/>
    <w:tmpl w:val="AD90E708"/>
    <w:lvl w:ilvl="0" w:tplc="2C66B964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A0D64"/>
    <w:multiLevelType w:val="hybridMultilevel"/>
    <w:tmpl w:val="F56A6D52"/>
    <w:lvl w:ilvl="0" w:tplc="7296888C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B800F6"/>
    <w:multiLevelType w:val="hybridMultilevel"/>
    <w:tmpl w:val="DA5A2DF4"/>
    <w:lvl w:ilvl="0" w:tplc="3D8EDC9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C1C82"/>
    <w:multiLevelType w:val="hybridMultilevel"/>
    <w:tmpl w:val="06F64E94"/>
    <w:lvl w:ilvl="0" w:tplc="3D8EDC9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04241"/>
    <w:multiLevelType w:val="hybridMultilevel"/>
    <w:tmpl w:val="B532D044"/>
    <w:lvl w:ilvl="0" w:tplc="3D8EDC9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50AE6"/>
    <w:multiLevelType w:val="hybridMultilevel"/>
    <w:tmpl w:val="7C4286CA"/>
    <w:lvl w:ilvl="0" w:tplc="3D8EDC9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34"/>
    <w:rsid w:val="00082C43"/>
    <w:rsid w:val="000914AB"/>
    <w:rsid w:val="000A5B95"/>
    <w:rsid w:val="00115082"/>
    <w:rsid w:val="001311C8"/>
    <w:rsid w:val="00137F77"/>
    <w:rsid w:val="00192817"/>
    <w:rsid w:val="0019525F"/>
    <w:rsid w:val="001A103A"/>
    <w:rsid w:val="001B3716"/>
    <w:rsid w:val="001C0C63"/>
    <w:rsid w:val="001D37E9"/>
    <w:rsid w:val="001E0A32"/>
    <w:rsid w:val="001F2E40"/>
    <w:rsid w:val="001F42E8"/>
    <w:rsid w:val="002478A6"/>
    <w:rsid w:val="002509EC"/>
    <w:rsid w:val="00256E73"/>
    <w:rsid w:val="002A7493"/>
    <w:rsid w:val="002B7087"/>
    <w:rsid w:val="002D4D15"/>
    <w:rsid w:val="00303831"/>
    <w:rsid w:val="00393850"/>
    <w:rsid w:val="003E3AD5"/>
    <w:rsid w:val="003E70A1"/>
    <w:rsid w:val="004010CF"/>
    <w:rsid w:val="0040645B"/>
    <w:rsid w:val="004078FF"/>
    <w:rsid w:val="00421CC1"/>
    <w:rsid w:val="00422D8F"/>
    <w:rsid w:val="0045517D"/>
    <w:rsid w:val="00484348"/>
    <w:rsid w:val="004A4EF6"/>
    <w:rsid w:val="004F6263"/>
    <w:rsid w:val="00520934"/>
    <w:rsid w:val="00527A3A"/>
    <w:rsid w:val="00567415"/>
    <w:rsid w:val="005858B0"/>
    <w:rsid w:val="005A062E"/>
    <w:rsid w:val="005A68AF"/>
    <w:rsid w:val="005C6CEC"/>
    <w:rsid w:val="00641192"/>
    <w:rsid w:val="0064392C"/>
    <w:rsid w:val="0067389A"/>
    <w:rsid w:val="006A0D63"/>
    <w:rsid w:val="006E7641"/>
    <w:rsid w:val="007133EF"/>
    <w:rsid w:val="00732D87"/>
    <w:rsid w:val="00785360"/>
    <w:rsid w:val="007D17B7"/>
    <w:rsid w:val="007D767A"/>
    <w:rsid w:val="007E429E"/>
    <w:rsid w:val="00814082"/>
    <w:rsid w:val="0083000F"/>
    <w:rsid w:val="0088191C"/>
    <w:rsid w:val="009437BE"/>
    <w:rsid w:val="009630D6"/>
    <w:rsid w:val="00975659"/>
    <w:rsid w:val="009A32F6"/>
    <w:rsid w:val="009A6C92"/>
    <w:rsid w:val="009C11AE"/>
    <w:rsid w:val="009C1987"/>
    <w:rsid w:val="009D2EA5"/>
    <w:rsid w:val="009F6337"/>
    <w:rsid w:val="00A05F66"/>
    <w:rsid w:val="00A40C10"/>
    <w:rsid w:val="00A46502"/>
    <w:rsid w:val="00A61E5E"/>
    <w:rsid w:val="00A81D85"/>
    <w:rsid w:val="00AA538C"/>
    <w:rsid w:val="00AB1C04"/>
    <w:rsid w:val="00AE3A85"/>
    <w:rsid w:val="00B00BE7"/>
    <w:rsid w:val="00B770A0"/>
    <w:rsid w:val="00BF23E1"/>
    <w:rsid w:val="00C013BB"/>
    <w:rsid w:val="00C1516E"/>
    <w:rsid w:val="00C84293"/>
    <w:rsid w:val="00C951DF"/>
    <w:rsid w:val="00C96876"/>
    <w:rsid w:val="00CA3F53"/>
    <w:rsid w:val="00CA7BE8"/>
    <w:rsid w:val="00CC3328"/>
    <w:rsid w:val="00CC4848"/>
    <w:rsid w:val="00CE29AF"/>
    <w:rsid w:val="00D01A5F"/>
    <w:rsid w:val="00D178FF"/>
    <w:rsid w:val="00D5072C"/>
    <w:rsid w:val="00D60530"/>
    <w:rsid w:val="00D62D8B"/>
    <w:rsid w:val="00D67E34"/>
    <w:rsid w:val="00D82E6F"/>
    <w:rsid w:val="00DB4A40"/>
    <w:rsid w:val="00DB5003"/>
    <w:rsid w:val="00DC3097"/>
    <w:rsid w:val="00DE55D1"/>
    <w:rsid w:val="00E12991"/>
    <w:rsid w:val="00E87506"/>
    <w:rsid w:val="00E90325"/>
    <w:rsid w:val="00E93ECD"/>
    <w:rsid w:val="00EB01DA"/>
    <w:rsid w:val="00EC6296"/>
    <w:rsid w:val="00ED0B73"/>
    <w:rsid w:val="00EE109F"/>
    <w:rsid w:val="00F07F76"/>
    <w:rsid w:val="00F23970"/>
    <w:rsid w:val="00F70D0B"/>
    <w:rsid w:val="00FD30F8"/>
    <w:rsid w:val="00F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719EDD9"/>
  <w15:chartTrackingRefBased/>
  <w15:docId w15:val="{1309AFF8-CDF9-471E-9174-DB7BF6F1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10CF"/>
    <w:pPr>
      <w:ind w:left="720"/>
      <w:contextualSpacing/>
    </w:pPr>
  </w:style>
  <w:style w:type="paragraph" w:styleId="En-tte">
    <w:name w:val="header"/>
    <w:basedOn w:val="Normal"/>
    <w:link w:val="En-tteCar"/>
    <w:rsid w:val="001F2E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F2E4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F2E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2E40"/>
    <w:rPr>
      <w:sz w:val="24"/>
      <w:szCs w:val="24"/>
    </w:rPr>
  </w:style>
  <w:style w:type="paragraph" w:styleId="Textedebulles">
    <w:name w:val="Balloon Text"/>
    <w:basedOn w:val="Normal"/>
    <w:link w:val="TextedebullesCar"/>
    <w:rsid w:val="005A062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A062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rsid w:val="005858B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rsid w:val="002478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mailto:jacques.archimbaud@garant-cndp.fr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mailto:eric.keller@garant-cndp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telierscitoyens.besancon.fr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b4839453-a6ea-40bd-b732-2e6c0f21ceec" ContentTypeId="0x01010054AD59695853624FB33312A5507FAF03" PreviousValue="false"/>
</file>

<file path=customXml/item3.xml><?xml version="1.0" encoding="utf-8"?>
<?mso-contentType ?>
<sl:ShadowLink xmlns:sl="http://schemas.microsoft.com/office/documentsets/shadowlink0x01010054AD59695853624FB33312A5507FAF03" ShadowID="0x01010028769D0453DAA34D97DD13EA94F05AC9"/>
</file>

<file path=customXml/item4.xml><?xml version="1.0" encoding="utf-8"?>
<?mso-contentType ?>
<customXsn xmlns="http://schemas.microsoft.com/office/2006/metadata/customXsn">
  <xsnLocation>http://projets.grandbesancon.fr/_cts/Contenu de base/c9cc89222e8ef3e8customXsn.xsn</xsnLocation>
  <cached>True</cached>
  <openByDefault>True</openByDefault>
  <xsnScope>http://projets.grandbesancon.fr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tenu de base" ma:contentTypeID="0x01010054AD59695853624FB33312A5507FAF0300901747FF6335CD43A3916A6D01A0D814" ma:contentTypeVersion="89" ma:contentTypeDescription="" ma:contentTypeScope="" ma:versionID="e69de9b251eeef09cb8d5dda9f2f30e8">
  <xsd:schema xmlns:xsd="http://www.w3.org/2001/XMLSchema" xmlns:xs="http://www.w3.org/2001/XMLSchema" xmlns:p="http://schemas.microsoft.com/office/2006/metadata/properties" xmlns:ns1="http://schemas.microsoft.com/sharepoint/v3" xmlns:ns2="3bd902d4-a437-4cb6-9d0e-93dd11d508ef" xmlns:ns3="http://schemas.microsoft.com/sharepoint/v4" targetNamespace="http://schemas.microsoft.com/office/2006/metadata/properties" ma:root="true" ma:fieldsID="f558e0a3b39b6168700016fe6d7e20c6" ns1:_="" ns2:_="" ns3:_="">
    <xsd:import namespace="http://schemas.microsoft.com/sharepoint/v3"/>
    <xsd:import namespace="3bd902d4-a437-4cb6-9d0e-93dd11d508e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Nom_x0020_du_x0020_tiers" minOccurs="0"/>
                <xsd:element ref="ns2:Tiers" minOccurs="0"/>
                <xsd:element ref="ns2:Abonnement" minOccurs="0"/>
                <xsd:element ref="ns2:Année_x0020_de_x0020_référence" minOccurs="0"/>
                <xsd:element ref="ns2:Mots-clés_x0020_saisis" minOccurs="0"/>
                <xsd:element ref="ns2:Confidentialité" minOccurs="0"/>
                <xsd:element ref="ns2:Brouillon" minOccurs="0"/>
                <xsd:element ref="ns2:Date_x0020_d_x0027_élimination" minOccurs="0"/>
                <xsd:element ref="ns2:ID_x0020_projet" minOccurs="0"/>
                <xsd:element ref="ns2:EntitésTaxHTField0" minOccurs="0"/>
                <xsd:element ref="ns2:DomainesTaxHTField0" minOccurs="0"/>
                <xsd:element ref="ns2:TaxKeywordTaxHTField" minOccurs="0"/>
                <xsd:element ref="ns2:statutCorrespondance" minOccurs="0"/>
                <xsd:element ref="ns2:Pilote" minOccurs="0"/>
                <xsd:element ref="ns2:Date_x0020_de_x0020_Cloture" minOccurs="0"/>
                <xsd:element ref="ns2:DateArriveeService" minOccurs="0"/>
                <xsd:element ref="ns2:gruAuteur" minOccurs="0"/>
                <xsd:element ref="ns2:Type-de-documentTaxHTField0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36" nillable="true" ma:displayName="Expéditeur de courrier électronique" ma:hidden="true" ma:internalName="EmailSender">
      <xsd:simpleType>
        <xsd:restriction base="dms:Note">
          <xsd:maxLength value="255"/>
        </xsd:restriction>
      </xsd:simpleType>
    </xsd:element>
    <xsd:element name="EmailTo" ma:index="37" nillable="true" ma:displayName="Envoyer un message à" ma:hidden="true" ma:internalName="EmailTo">
      <xsd:simpleType>
        <xsd:restriction base="dms:Note">
          <xsd:maxLength value="255"/>
        </xsd:restriction>
      </xsd:simpleType>
    </xsd:element>
    <xsd:element name="EmailCc" ma:index="38" nillable="true" ma:displayName="Cc du message électronique" ma:hidden="true" ma:internalName="EmailCc">
      <xsd:simpleType>
        <xsd:restriction base="dms:Note">
          <xsd:maxLength value="255"/>
        </xsd:restriction>
      </xsd:simpleType>
    </xsd:element>
    <xsd:element name="EmailFrom" ma:index="39" nillable="true" ma:displayName="Message de" ma:hidden="true" ma:internalName="EmailFrom">
      <xsd:simpleType>
        <xsd:restriction base="dms:Text"/>
      </xsd:simpleType>
    </xsd:element>
    <xsd:element name="EmailSubject" ma:index="40" nillable="true" ma:displayName="Objet du message électronique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902d4-a437-4cb6-9d0e-93dd11d508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TaxCatchAll" ma:index="11" nillable="true" ma:displayName="Colonne Attraper tout de Taxonomie" ma:description="" ma:hidden="true" ma:list="{d0ad3578-4286-4e48-af17-6f39b13d53a5}" ma:internalName="TaxCatchAll" ma:showField="CatchAllData" ma:web="3bd902d4-a437-4cb6-9d0e-93dd11d50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Colonne Attraper tout de Taxonomie1" ma:description="" ma:hidden="true" ma:list="{d0ad3578-4286-4e48-af17-6f39b13d53a5}" ma:internalName="TaxCatchAllLabel" ma:readOnly="true" ma:showField="CatchAllDataLabel" ma:web="3bd902d4-a437-4cb6-9d0e-93dd11d50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m_x0020_du_x0020_tiers" ma:index="13" nillable="true" ma:displayName="Nom du tiers" ma:internalName="Nom_x0020_du_x0020_tiers">
      <xsd:simpleType>
        <xsd:restriction base="dms:Text">
          <xsd:maxLength value="255"/>
        </xsd:restriction>
      </xsd:simpleType>
    </xsd:element>
    <xsd:element name="Tiers" ma:index="14" nillable="true" ma:displayName="Tiers" ma:internalName="Tiers">
      <xsd:simpleType>
        <xsd:restriction base="dms:Unknown"/>
      </xsd:simpleType>
    </xsd:element>
    <xsd:element name="Abonnement" ma:index="15" nillable="true" ma:displayName="Prestation" ma:internalName="Abonnement">
      <xsd:simpleType>
        <xsd:restriction base="dms:Unknown"/>
      </xsd:simpleType>
    </xsd:element>
    <xsd:element name="Année_x0020_de_x0020_référence" ma:index="16" nillable="true" ma:displayName="Année de référence" ma:decimals="0" ma:internalName="Ann_x00e9_e_x0020_de_x0020_r_x00e9_f_x00e9_rence">
      <xsd:simpleType>
        <xsd:restriction base="dms:Number">
          <xsd:maxInclusive value="2099"/>
          <xsd:minInclusive value="1900"/>
        </xsd:restriction>
      </xsd:simpleType>
    </xsd:element>
    <xsd:element name="Mots-clés_x0020_saisis" ma:index="17" nillable="true" ma:displayName="Mots-clés saisis objet" ma:internalName="Mots_x002d_cl_x00e9_s_x0020_saisis" ma:readOnly="false">
      <xsd:simpleType>
        <xsd:restriction base="dms:Text">
          <xsd:maxLength value="255"/>
        </xsd:restriction>
      </xsd:simpleType>
    </xsd:element>
    <xsd:element name="Confidentialité" ma:index="18" nillable="true" ma:displayName="Confidentialité" ma:default="Non confidentiel" ma:format="Dropdown" ma:internalName="Confidentialit_x00e9_">
      <xsd:simpleType>
        <xsd:restriction base="dms:Choice">
          <xsd:enumeration value="Non confidentiel"/>
          <xsd:enumeration value="Chefs de projet"/>
          <xsd:enumeration value="Membres du Comité de pilotage"/>
          <xsd:enumeration value="Membres du projet"/>
          <xsd:enumeration value="Documents confidentiels"/>
          <xsd:enumeration value="Partenaires extérieurs"/>
        </xsd:restriction>
      </xsd:simpleType>
    </xsd:element>
    <xsd:element name="Brouillon" ma:index="19" nillable="true" ma:displayName="Brouillon" ma:default="N" ma:format="RadioButtons" ma:internalName="Brouillon">
      <xsd:simpleType>
        <xsd:restriction base="dms:Choice">
          <xsd:enumeration value="O"/>
          <xsd:enumeration value="N"/>
        </xsd:restriction>
      </xsd:simpleType>
    </xsd:element>
    <xsd:element name="Date_x0020_d_x0027_élimination" ma:index="20" nillable="true" ma:displayName="Date d'élimination" ma:format="DateOnly" ma:internalName="Date_x0020_d_x0027__x00e9_limination">
      <xsd:simpleType>
        <xsd:restriction base="dms:DateTime"/>
      </xsd:simpleType>
    </xsd:element>
    <xsd:element name="ID_x0020_projet" ma:index="22" nillable="true" ma:displayName="ID projet" ma:decimals="0" ma:internalName="ID_x0020_projet" ma:readOnly="false" ma:percentage="FALSE">
      <xsd:simpleType>
        <xsd:restriction base="dms:Number"/>
      </xsd:simpleType>
    </xsd:element>
    <xsd:element name="EntitésTaxHTField0" ma:index="23" nillable="true" ma:taxonomy="true" ma:internalName="Entit_x00e9_sTaxHTField0" ma:taxonomyFieldName="Entit_x00e9_s" ma:displayName="Entités" ma:readOnly="false" ma:default="" ma:fieldId="{c5eba752-b9a4-456e-91cd-dc5980430222}" ma:sspId="b4839453-a6ea-40bd-b732-2e6c0f21ceec" ma:termSetId="86cb9d00-c76a-403b-b667-222cfc10c4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mainesTaxHTField0" ma:index="25" nillable="true" ma:taxonomy="true" ma:internalName="DomainesTaxHTField0" ma:taxonomyFieldName="Domaines" ma:displayName="Domaines" ma:readOnly="false" ma:default="" ma:fieldId="{f3a2dfa8-a97a-468d-8b19-b69c3f6b6310}" ma:sspId="b4839453-a6ea-40bd-b732-2e6c0f21ceec" ma:termSetId="51db1780-d726-43f0-b656-f2fffd493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7" nillable="true" ma:taxonomy="true" ma:internalName="TaxKeywordTaxHTField" ma:taxonomyFieldName="TaxKeyword" ma:displayName="Mots clés d'entreprise" ma:readOnly="false" ma:fieldId="{23f27201-bee3-471e-b2e7-b64fd8b7ca38}" ma:taxonomyMulti="true" ma:sspId="b4839453-a6ea-40bd-b732-2e6c0f21cee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tatutCorrespondance" ma:index="29" nillable="true" ma:displayName="statutCorrespondance" ma:format="Dropdown" ma:hidden="true" ma:internalName="statutCorrespondance" ma:readOnly="false">
      <xsd:simpleType>
        <xsd:restriction base="dms:Choice">
          <xsd:enumeration value="Espace Courrier"/>
          <xsd:enumeration value="Espace Service"/>
          <xsd:enumeration value="Espace GRC"/>
          <xsd:enumeration value="Classer"/>
          <xsd:enumeration value="Archive"/>
          <xsd:enumeration value="Sans objet"/>
        </xsd:restriction>
      </xsd:simpleType>
    </xsd:element>
    <xsd:element name="Pilote" ma:index="30" nillable="true" ma:displayName="Pilote" ma:hidden="true" ma:list="UserInfo" ma:SearchPeopleOnly="false" ma:SharePointGroup="0" ma:internalName="Pilot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Cloture" ma:index="31" nillable="true" ma:displayName="Date de Cloture" ma:format="DateOnly" ma:hidden="true" ma:internalName="Date_x0020_de_x0020_Cloture" ma:readOnly="false">
      <xsd:simpleType>
        <xsd:restriction base="dms:DateTime"/>
      </xsd:simpleType>
    </xsd:element>
    <xsd:element name="DateArriveeService" ma:index="32" nillable="true" ma:displayName="Date arrivee dans le service" ma:description="Date d'arrivé de la Correspondance dans le service" ma:format="DateOnly" ma:hidden="true" ma:internalName="DateArriveeService" ma:readOnly="false">
      <xsd:simpleType>
        <xsd:restriction base="dms:DateTime"/>
      </xsd:simpleType>
    </xsd:element>
    <xsd:element name="gruAuteur" ma:index="33" nillable="true" ma:displayName="gruAuteur" ma:hidden="true" ma:list="UserInfo" ma:SharePointGroup="0" ma:internalName="gruAuteu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e-de-documentTaxHTField0" ma:index="34" nillable="true" ma:taxonomy="true" ma:internalName="Type_x002d_de_x002d_documentTaxHTField0" ma:taxonomyFieldName="Type_x002d_de_x002d_document" ma:displayName="Type-de-document" ma:readOnly="false" ma:default="42;#Non précisé|44673c9d-ed17-433d-bc10-a211c909655a" ma:fieldId="{23c41b31-b550-411f-ab40-d1b1c9be45ff}" ma:sspId="b4839453-a6ea-40bd-b732-2e6c0f21ceec" ma:termSetId="92b93bd0-5eb3-4407-8b90-ec1985174e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41" nillable="true" ma:displayName="En-têtes de courrier électronique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de_x0020_Cloture xmlns="3bd902d4-a437-4cb6-9d0e-93dd11d508ef" xsi:nil="true"/>
    <EmailHeaders xmlns="http://schemas.microsoft.com/sharepoint/v4" xsi:nil="true"/>
    <ID_x0020_projet xmlns="3bd902d4-a437-4cb6-9d0e-93dd11d508ef">208</ID_x0020_projet>
    <EmailTo xmlns="http://schemas.microsoft.com/sharepoint/v3" xsi:nil="true"/>
    <Mots-clés_x0020_saisis xmlns="3bd902d4-a437-4cb6-9d0e-93dd11d508ef" xsi:nil="true"/>
    <EmailSender xmlns="http://schemas.microsoft.com/sharepoint/v3" xsi:nil="true"/>
    <EmailFrom xmlns="http://schemas.microsoft.com/sharepoint/v3" xsi:nil="true"/>
    <Tiers xmlns="3bd902d4-a437-4cb6-9d0e-93dd11d508ef" xsi:nil="true"/>
    <Abonnement xmlns="3bd902d4-a437-4cb6-9d0e-93dd11d508ef" xsi:nil="true"/>
    <_dlc_DocId xmlns="3bd902d4-a437-4cb6-9d0e-93dd11d508ef">YJPCQQRS7YH6-998-65416</_dlc_DocId>
    <TaxCatchAll xmlns="3bd902d4-a437-4cb6-9d0e-93dd11d508ef">
      <Value>42</Value>
      <Value>630</Value>
    </TaxCatchAll>
    <Année_x0020_de_x0020_référence xmlns="3bd902d4-a437-4cb6-9d0e-93dd11d508ef" xsi:nil="true"/>
    <Type-de-documentTaxHTField0 xmlns="3bd902d4-a437-4cb6-9d0e-93dd11d508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 précisé</TermName>
          <TermId xmlns="http://schemas.microsoft.com/office/infopath/2007/PartnerControls">44673c9d-ed17-433d-bc10-a211c909655a</TermId>
        </TermInfo>
      </Terms>
    </Type-de-documentTaxHTField0>
    <TaxKeywordTaxHTField xmlns="3bd902d4-a437-4cb6-9d0e-93dd11d508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PLUi</TermName>
          <TermId xmlns="http://schemas.microsoft.com/office/infopath/2007/PartnerControls">bb8051d5-db6c-4804-a2e7-9eb9f2f0a8d3</TermId>
        </TermInfo>
      </Terms>
    </TaxKeywordTaxHTField>
    <EntitésTaxHTField0 xmlns="3bd902d4-a437-4cb6-9d0e-93dd11d508ef">
      <Terms xmlns="http://schemas.microsoft.com/office/infopath/2007/PartnerControls"/>
    </EntitésTaxHTField0>
    <Brouillon xmlns="3bd902d4-a437-4cb6-9d0e-93dd11d508ef">N</Brouillon>
    <Date_x0020_d_x0027_élimination xmlns="3bd902d4-a437-4cb6-9d0e-93dd11d508ef" xsi:nil="true"/>
    <Pilote xmlns="3bd902d4-a437-4cb6-9d0e-93dd11d508ef">
      <UserInfo>
        <DisplayName/>
        <AccountId xsi:nil="true"/>
        <AccountType/>
      </UserInfo>
    </Pilote>
    <EmailCc xmlns="http://schemas.microsoft.com/sharepoint/v3" xsi:nil="true"/>
    <statutCorrespondance xmlns="3bd902d4-a437-4cb6-9d0e-93dd11d508ef" xsi:nil="true"/>
    <DateArriveeService xmlns="3bd902d4-a437-4cb6-9d0e-93dd11d508ef" xsi:nil="true"/>
    <Confidentialité xmlns="3bd902d4-a437-4cb6-9d0e-93dd11d508ef">Non confidentiel</Confidentialité>
    <gruAuteur xmlns="3bd902d4-a437-4cb6-9d0e-93dd11d508ef">
      <UserInfo>
        <DisplayName/>
        <AccountId xsi:nil="true"/>
        <AccountType/>
      </UserInfo>
    </gruAuteur>
    <Nom_x0020_du_x0020_tiers xmlns="3bd902d4-a437-4cb6-9d0e-93dd11d508ef" xsi:nil="true"/>
    <DomainesTaxHTField0 xmlns="3bd902d4-a437-4cb6-9d0e-93dd11d508ef">
      <Terms xmlns="http://schemas.microsoft.com/office/infopath/2007/PartnerControls"/>
    </DomainesTaxHTField0>
    <EmailSubject xmlns="http://schemas.microsoft.com/sharepoint/v3" xsi:nil="true"/>
    <_dlc_DocIdUrl xmlns="3bd902d4-a437-4cb6-9d0e-93dd11d508ef">
      <Url>http://projets.grandbesancon.fr/208/_layouts/DocIdRedir.aspx?ID=YJPCQQRS7YH6-998-65416</Url>
      <Description>YJPCQQRS7YH6-998-65416</Description>
    </_dlc_DocIdUrl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1920E-2B4F-408C-9117-6CCD1DF83B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A5412B7-EB63-4E47-B261-D5EE4627427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588A807-78A3-4BB4-9A8E-40AB8CAA74B4}">
  <ds:schemaRefs>
    <ds:schemaRef ds:uri="http://schemas.microsoft.com/office/documentsets/shadowlink0x01010054AD59695853624FB33312A5507FAF03"/>
  </ds:schemaRefs>
</ds:datastoreItem>
</file>

<file path=customXml/itemProps4.xml><?xml version="1.0" encoding="utf-8"?>
<ds:datastoreItem xmlns:ds="http://schemas.openxmlformats.org/officeDocument/2006/customXml" ds:itemID="{FAA01EF4-D734-417A-9200-92EE122A5CC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2DE521B-6D8D-4FE1-B57C-266850716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d902d4-a437-4cb6-9d0e-93dd11d508e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8DE4996-890A-47C3-A4CE-FD03D9641771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84D455B-25AB-4197-8558-E78F9205ECBB}">
  <ds:schemaRefs>
    <ds:schemaRef ds:uri="3bd902d4-a437-4cb6-9d0e-93dd11d508ef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sharepoint/v4"/>
    <ds:schemaRef ds:uri="http://schemas.microsoft.com/office/2006/metadata/properties"/>
    <ds:schemaRef ds:uri="http://www.w3.org/XML/1998/namespace"/>
  </ds:schemaRefs>
</ds:datastoreItem>
</file>

<file path=customXml/itemProps8.xml><?xml version="1.0" encoding="utf-8"?>
<ds:datastoreItem xmlns:ds="http://schemas.openxmlformats.org/officeDocument/2006/customXml" ds:itemID="{5085FC16-EF0A-4AE8-AE1A-7EF84E1E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5E2C4B00.dotm</Template>
  <TotalTime>26</TotalTime>
  <Pages>20</Pages>
  <Words>237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CHAUSSALET Célia</dc:creator>
  <cp:keywords>PLUi</cp:keywords>
  <dc:description/>
  <cp:lastModifiedBy>PROMONET Elise</cp:lastModifiedBy>
  <cp:revision>8</cp:revision>
  <cp:lastPrinted>2023-01-26T14:10:00Z</cp:lastPrinted>
  <dcterms:created xsi:type="dcterms:W3CDTF">2023-01-25T15:33:00Z</dcterms:created>
  <dcterms:modified xsi:type="dcterms:W3CDTF">2023-01-26T14:10:00Z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630;#PLUi|bb8051d5-db6c-4804-a2e7-9eb9f2f0a8d3</vt:lpwstr>
  </property>
  <property fmtid="{D5CDD505-2E9C-101B-9397-08002B2CF9AE}" pid="3" name="Entités">
    <vt:lpwstr/>
  </property>
  <property fmtid="{D5CDD505-2E9C-101B-9397-08002B2CF9AE}" pid="4" name="ContentTypeId">
    <vt:lpwstr>0x01010054AD59695853624FB33312A5507FAF0300901747FF6335CD43A3916A6D01A0D814</vt:lpwstr>
  </property>
  <property fmtid="{D5CDD505-2E9C-101B-9397-08002B2CF9AE}" pid="5" name="Domaines">
    <vt:lpwstr/>
  </property>
  <property fmtid="{D5CDD505-2E9C-101B-9397-08002B2CF9AE}" pid="6" name="_dlc_DocIdItemGuid">
    <vt:lpwstr>f507bc39-ee91-4d3a-adff-aa78ef17ee71</vt:lpwstr>
  </property>
  <property fmtid="{D5CDD505-2E9C-101B-9397-08002B2CF9AE}" pid="7" name="Type-de-document">
    <vt:lpwstr>42;#Non précisé|44673c9d-ed17-433d-bc10-a211c909655a</vt:lpwstr>
  </property>
</Properties>
</file>